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3F" w:rsidRPr="007E7D1B" w:rsidRDefault="009A6E3F" w:rsidP="009A6E3F">
      <w:pPr>
        <w:pageBreakBefore/>
        <w:tabs>
          <w:tab w:val="left" w:pos="8647"/>
        </w:tabs>
        <w:spacing w:line="276" w:lineRule="auto"/>
        <w:jc w:val="center"/>
        <w:rPr>
          <w:rFonts w:eastAsia="SimSun"/>
          <w:bCs/>
          <w:sz w:val="28"/>
          <w:szCs w:val="28"/>
          <w:lang w:eastAsia="hi-IN" w:bidi="hi-IN"/>
        </w:rPr>
      </w:pPr>
      <w:r w:rsidRPr="007E7D1B"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E3F" w:rsidRPr="007E7D1B" w:rsidRDefault="009A6E3F" w:rsidP="009A6E3F">
      <w:pPr>
        <w:spacing w:line="276" w:lineRule="auto"/>
        <w:jc w:val="center"/>
        <w:rPr>
          <w:rStyle w:val="10"/>
          <w:rFonts w:eastAsia="SimSun"/>
          <w:bCs/>
          <w:sz w:val="28"/>
          <w:szCs w:val="28"/>
          <w:lang w:eastAsia="hi-IN" w:bidi="hi-IN"/>
        </w:rPr>
      </w:pPr>
      <w:r w:rsidRPr="007E7D1B">
        <w:rPr>
          <w:rFonts w:eastAsia="SimSun"/>
          <w:bCs/>
          <w:sz w:val="28"/>
          <w:szCs w:val="28"/>
          <w:lang w:eastAsia="hi-IN" w:bidi="hi-IN"/>
        </w:rPr>
        <w:t>РОССИЙСКАЯ ФЕДЕРАЦИЯ</w:t>
      </w:r>
    </w:p>
    <w:p w:rsidR="009A6E3F" w:rsidRPr="007E7D1B" w:rsidRDefault="009A6E3F" w:rsidP="009A6E3F">
      <w:pPr>
        <w:spacing w:line="276" w:lineRule="auto"/>
        <w:jc w:val="center"/>
        <w:rPr>
          <w:rStyle w:val="10"/>
          <w:rFonts w:eastAsia="SimSun"/>
          <w:bCs/>
          <w:sz w:val="28"/>
          <w:szCs w:val="28"/>
          <w:lang w:eastAsia="hi-IN" w:bidi="hi-IN"/>
        </w:rPr>
      </w:pPr>
      <w:r w:rsidRPr="007E7D1B">
        <w:rPr>
          <w:rStyle w:val="10"/>
          <w:rFonts w:eastAsia="SimSun"/>
          <w:bCs/>
          <w:sz w:val="28"/>
          <w:szCs w:val="28"/>
          <w:lang w:eastAsia="hi-IN" w:bidi="hi-IN"/>
        </w:rPr>
        <w:t>КУРГАНСКАЯ ОБЛАСТЬ</w:t>
      </w:r>
    </w:p>
    <w:p w:rsidR="009A6E3F" w:rsidRPr="007E7D1B" w:rsidRDefault="009A6E3F" w:rsidP="009A6E3F">
      <w:pPr>
        <w:spacing w:line="276" w:lineRule="auto"/>
        <w:jc w:val="center"/>
        <w:rPr>
          <w:rFonts w:eastAsia="Arial"/>
          <w:bCs/>
          <w:sz w:val="28"/>
          <w:szCs w:val="28"/>
          <w:lang w:eastAsia="hi-IN" w:bidi="hi-IN"/>
        </w:rPr>
      </w:pPr>
      <w:r w:rsidRPr="007E7D1B">
        <w:rPr>
          <w:rStyle w:val="10"/>
          <w:rFonts w:eastAsia="SimSu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9A6E3F" w:rsidRPr="007E7D1B" w:rsidRDefault="009A6E3F" w:rsidP="009A6E3F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9A6E3F" w:rsidRPr="007E7D1B" w:rsidRDefault="009A6E3F" w:rsidP="009A6E3F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9A6E3F" w:rsidRPr="007E7D1B" w:rsidRDefault="009A6E3F" w:rsidP="009A6E3F">
      <w:pPr>
        <w:spacing w:line="276" w:lineRule="auto"/>
        <w:jc w:val="center"/>
        <w:rPr>
          <w:rFonts w:eastAsia="Arial"/>
          <w:lang w:eastAsia="hi-IN" w:bidi="hi-IN"/>
        </w:rPr>
      </w:pPr>
      <w:r w:rsidRPr="007E7D1B">
        <w:rPr>
          <w:rStyle w:val="10"/>
          <w:rFonts w:eastAsia="Arial"/>
          <w:b/>
          <w:bCs/>
          <w:sz w:val="28"/>
          <w:szCs w:val="28"/>
          <w:lang w:eastAsia="hi-IN" w:bidi="hi-IN"/>
        </w:rPr>
        <w:t xml:space="preserve">ПОСТАНОВЛЕНИЕ </w:t>
      </w:r>
      <w:r w:rsidR="00053494">
        <w:rPr>
          <w:rStyle w:val="10"/>
          <w:rFonts w:eastAsia="Arial"/>
          <w:b/>
          <w:bCs/>
          <w:sz w:val="28"/>
          <w:szCs w:val="28"/>
          <w:lang w:eastAsia="hi-IN" w:bidi="hi-IN"/>
        </w:rPr>
        <w:t>(ПРОЕКТ)</w:t>
      </w:r>
    </w:p>
    <w:p w:rsidR="009A6E3F" w:rsidRPr="007E7D1B" w:rsidRDefault="009A6E3F" w:rsidP="009A6E3F">
      <w:pPr>
        <w:ind w:firstLine="709"/>
        <w:rPr>
          <w:rFonts w:eastAsia="Arial"/>
          <w:lang w:eastAsia="hi-IN" w:bidi="hi-IN"/>
        </w:rPr>
      </w:pPr>
    </w:p>
    <w:p w:rsidR="009A6E3F" w:rsidRPr="007E7D1B" w:rsidRDefault="009A6E3F" w:rsidP="009A6E3F">
      <w:pPr>
        <w:ind w:firstLine="709"/>
        <w:rPr>
          <w:rFonts w:eastAsia="SimSun"/>
          <w:lang w:eastAsia="hi-IN" w:bidi="hi-IN"/>
        </w:rPr>
      </w:pPr>
    </w:p>
    <w:p w:rsidR="009A6E3F" w:rsidRPr="007E7D1B" w:rsidRDefault="009A6E3F" w:rsidP="009A6E3F">
      <w:pPr>
        <w:spacing w:line="276" w:lineRule="auto"/>
        <w:rPr>
          <w:rStyle w:val="10"/>
          <w:rFonts w:eastAsia="Arial"/>
          <w:bCs/>
          <w:lang w:eastAsia="hi-IN" w:bidi="hi-IN"/>
        </w:rPr>
      </w:pPr>
      <w:r w:rsidRPr="007E7D1B">
        <w:rPr>
          <w:rStyle w:val="10"/>
          <w:rFonts w:eastAsia="Arial"/>
          <w:bCs/>
          <w:lang w:eastAsia="hi-IN" w:bidi="hi-IN"/>
        </w:rPr>
        <w:t xml:space="preserve">от  « __ »   __________   2023 года                    </w:t>
      </w:r>
      <w:r w:rsidRPr="007E7D1B">
        <w:rPr>
          <w:rStyle w:val="10"/>
          <w:rFonts w:eastAsia="Arial"/>
          <w:bCs/>
          <w:lang w:eastAsia="hi-IN" w:bidi="hi-IN"/>
        </w:rPr>
        <w:tab/>
        <w:t xml:space="preserve">                                        </w:t>
      </w:r>
      <w:r w:rsidRPr="007E7D1B">
        <w:rPr>
          <w:rStyle w:val="10"/>
          <w:rFonts w:eastAsia="Arial"/>
          <w:bCs/>
          <w:lang w:eastAsia="hi-IN" w:bidi="hi-IN"/>
        </w:rPr>
        <w:tab/>
      </w:r>
      <w:r w:rsidRPr="007E7D1B">
        <w:rPr>
          <w:rStyle w:val="10"/>
          <w:rFonts w:eastAsia="Arial"/>
          <w:bCs/>
          <w:lang w:eastAsia="hi-IN" w:bidi="hi-IN"/>
        </w:rPr>
        <w:tab/>
        <w:t xml:space="preserve"> № ____</w:t>
      </w:r>
    </w:p>
    <w:p w:rsidR="009A6E3F" w:rsidRPr="007E7D1B" w:rsidRDefault="009A6E3F" w:rsidP="009A6E3F">
      <w:pPr>
        <w:spacing w:line="276" w:lineRule="auto"/>
        <w:ind w:firstLine="709"/>
        <w:rPr>
          <w:rFonts w:eastAsia="Arial"/>
          <w:lang w:eastAsia="hi-IN" w:bidi="hi-IN"/>
        </w:rPr>
      </w:pPr>
      <w:r w:rsidRPr="007E7D1B">
        <w:rPr>
          <w:rStyle w:val="10"/>
          <w:rFonts w:eastAsia="Arial"/>
          <w:bCs/>
          <w:lang w:eastAsia="hi-IN" w:bidi="hi-IN"/>
        </w:rPr>
        <w:t>г. Петухово</w:t>
      </w:r>
    </w:p>
    <w:p w:rsidR="009A6E3F" w:rsidRPr="007E7D1B" w:rsidRDefault="009A6E3F" w:rsidP="009A6E3F">
      <w:pPr>
        <w:jc w:val="center"/>
      </w:pPr>
    </w:p>
    <w:p w:rsidR="009A6E3F" w:rsidRPr="007E7D1B" w:rsidRDefault="009A6E3F" w:rsidP="009A6E3F">
      <w:pPr>
        <w:jc w:val="center"/>
      </w:pPr>
    </w:p>
    <w:p w:rsidR="009A6E3F" w:rsidRPr="007E7D1B" w:rsidRDefault="009A6E3F" w:rsidP="009A6E3F">
      <w:pPr>
        <w:jc w:val="center"/>
      </w:pPr>
    </w:p>
    <w:p w:rsidR="009A6E3F" w:rsidRDefault="009A6E3F" w:rsidP="009A6E3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  <w:r w:rsidRPr="007E7D1B">
        <w:rPr>
          <w:b/>
        </w:rPr>
        <w:t>О</w:t>
      </w:r>
      <w:r>
        <w:rPr>
          <w:b/>
        </w:rPr>
        <w:t xml:space="preserve"> внесении изменений в постановление Администрации Петуховского муниципального округа </w:t>
      </w:r>
      <w:r w:rsidR="00053494">
        <w:rPr>
          <w:b/>
        </w:rPr>
        <w:t>от 06 февраля 2023 года № 73</w:t>
      </w:r>
      <w:r>
        <w:rPr>
          <w:b/>
        </w:rPr>
        <w:t xml:space="preserve"> «Об утверждении Положения об оплате труда работников муниципальных образовательных организаций Петуховского муниципального округа.</w:t>
      </w:r>
    </w:p>
    <w:p w:rsidR="009A6E3F" w:rsidRPr="007E7D1B" w:rsidRDefault="009A6E3F" w:rsidP="009A6E3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  <w:r w:rsidRPr="007E7D1B">
        <w:rPr>
          <w:b/>
        </w:rPr>
        <w:t xml:space="preserve"> </w:t>
      </w:r>
    </w:p>
    <w:p w:rsidR="009A6E3F" w:rsidRPr="007E7D1B" w:rsidRDefault="009A6E3F" w:rsidP="009A6E3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</w:p>
    <w:p w:rsidR="009A6E3F" w:rsidRPr="00860EBC" w:rsidRDefault="009A6E3F" w:rsidP="009A6E3F">
      <w:pPr>
        <w:pStyle w:val="a3"/>
        <w:ind w:left="45" w:right="-30" w:firstLine="675"/>
        <w:jc w:val="both"/>
        <w:rPr>
          <w:color w:val="000000"/>
          <w:sz w:val="24"/>
        </w:rPr>
      </w:pPr>
      <w:r w:rsidRPr="00860EBC">
        <w:rPr>
          <w:color w:val="000000"/>
          <w:sz w:val="24"/>
        </w:rPr>
        <w:t>В соответствии со статьей 144 Трудового кодекса Российской Федерации</w:t>
      </w:r>
      <w:r>
        <w:rPr>
          <w:color w:val="000000"/>
          <w:sz w:val="24"/>
        </w:rPr>
        <w:t>,</w:t>
      </w:r>
      <w:r w:rsidRPr="00860EBC">
        <w:rPr>
          <w:color w:val="000000"/>
          <w:sz w:val="24"/>
        </w:rPr>
        <w:t xml:space="preserve"> Администрация Петуховского муниципального округа </w:t>
      </w:r>
      <w:r>
        <w:rPr>
          <w:color w:val="000000"/>
          <w:sz w:val="24"/>
        </w:rPr>
        <w:t xml:space="preserve">Курганской области </w:t>
      </w:r>
      <w:r w:rsidRPr="00860EBC">
        <w:rPr>
          <w:color w:val="000000"/>
          <w:sz w:val="24"/>
        </w:rPr>
        <w:t>ПОСТАНОВЛЯЕТ:</w:t>
      </w:r>
    </w:p>
    <w:p w:rsidR="009A6E3F" w:rsidRDefault="009A6E3F" w:rsidP="009A6E3F">
      <w:pPr>
        <w:ind w:firstLine="567"/>
        <w:jc w:val="both"/>
        <w:rPr>
          <w:color w:val="000000"/>
        </w:rPr>
      </w:pPr>
      <w:r w:rsidRPr="007E7D1B">
        <w:t xml:space="preserve">1. </w:t>
      </w:r>
      <w:r>
        <w:t xml:space="preserve">Внести в постановление </w:t>
      </w:r>
      <w:r w:rsidRPr="00860EBC">
        <w:rPr>
          <w:color w:val="000000"/>
        </w:rPr>
        <w:t>Администрация Петуховского муниципального округа</w:t>
      </w:r>
      <w:r>
        <w:rPr>
          <w:color w:val="000000"/>
        </w:rPr>
        <w:t xml:space="preserve"> </w:t>
      </w:r>
      <w:r w:rsidR="002B68E7">
        <w:rPr>
          <w:color w:val="000000"/>
        </w:rPr>
        <w:t>от 06 февраля 2023 года №73 «О</w:t>
      </w:r>
      <w:r>
        <w:rPr>
          <w:color w:val="000000"/>
        </w:rPr>
        <w:t>б утверждении Положения об оплате труда работников муниципальных образовательных организаций Петуховского муниципального округа» следующие изменения:</w:t>
      </w:r>
    </w:p>
    <w:p w:rsidR="009A6E3F" w:rsidRDefault="009A6E3F" w:rsidP="009A6E3F">
      <w:pPr>
        <w:ind w:firstLine="567"/>
        <w:jc w:val="both"/>
        <w:rPr>
          <w:bCs/>
        </w:rPr>
      </w:pPr>
      <w:r>
        <w:rPr>
          <w:lang w:eastAsia="en-US"/>
        </w:rPr>
        <w:t xml:space="preserve">1.1. </w:t>
      </w:r>
      <w:r>
        <w:t xml:space="preserve">приложение 1 к </w:t>
      </w:r>
      <w:r w:rsidRPr="00717C1B">
        <w:t>положению об оплате труда работников муниципальных</w:t>
      </w:r>
      <w:r>
        <w:t xml:space="preserve"> образовательных организаций</w:t>
      </w:r>
      <w:r w:rsidRPr="00717C1B">
        <w:t xml:space="preserve"> Петуховского </w:t>
      </w:r>
      <w:r>
        <w:t>муниципального округа</w:t>
      </w:r>
      <w:r w:rsidRPr="00CD1B3E">
        <w:t xml:space="preserve"> </w:t>
      </w:r>
      <w:r>
        <w:t>изложить в новой редакции согласно приложению 1 к настоящему постановлению.</w:t>
      </w:r>
    </w:p>
    <w:p w:rsidR="009A6E3F" w:rsidRDefault="009A6E3F" w:rsidP="009A6E3F">
      <w:pPr>
        <w:ind w:firstLine="567"/>
        <w:jc w:val="both"/>
      </w:pPr>
      <w:r>
        <w:rPr>
          <w:bCs/>
        </w:rPr>
        <w:t xml:space="preserve">1.2. </w:t>
      </w:r>
      <w:r>
        <w:t xml:space="preserve">приложение 2 к </w:t>
      </w:r>
      <w:r w:rsidRPr="00717C1B">
        <w:t>положению об оплате труда работников муниципальных</w:t>
      </w:r>
      <w:r>
        <w:t xml:space="preserve"> образовательных организаций</w:t>
      </w:r>
      <w:r w:rsidRPr="00717C1B">
        <w:t xml:space="preserve"> Петуховского </w:t>
      </w:r>
      <w:r>
        <w:t>муниципального округа</w:t>
      </w:r>
      <w:r w:rsidRPr="00CD1B3E">
        <w:t xml:space="preserve"> </w:t>
      </w:r>
      <w:r>
        <w:t>изложить в новой редакции согласно приложению 2 к настоящему постановлению.</w:t>
      </w:r>
    </w:p>
    <w:p w:rsidR="009A6E3F" w:rsidRDefault="009A6E3F" w:rsidP="009A6E3F">
      <w:pPr>
        <w:ind w:firstLine="567"/>
        <w:jc w:val="both"/>
      </w:pPr>
      <w:r w:rsidRPr="007E7D1B">
        <w:t>2.   Настоящее постановление опубликовать в установленном порядке.</w:t>
      </w:r>
    </w:p>
    <w:p w:rsidR="009A6E3F" w:rsidRPr="00860EBC" w:rsidRDefault="009A6E3F" w:rsidP="009A6E3F">
      <w:pPr>
        <w:ind w:firstLine="567"/>
        <w:jc w:val="both"/>
      </w:pPr>
      <w:r>
        <w:t>3</w:t>
      </w:r>
      <w:r w:rsidRPr="00860EBC">
        <w:t xml:space="preserve">.   Настоящее постановление вступает в силу после его официального опубликования и распространяется на правоотношения, возникшие с 01 </w:t>
      </w:r>
      <w:r>
        <w:t>сентября</w:t>
      </w:r>
      <w:r w:rsidRPr="00860EBC">
        <w:t xml:space="preserve"> 2023 года.</w:t>
      </w:r>
    </w:p>
    <w:p w:rsidR="009A6E3F" w:rsidRPr="007E7D1B" w:rsidRDefault="009A6E3F" w:rsidP="009A6E3F">
      <w:pPr>
        <w:pStyle w:val="af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  <w:rPr>
          <w:color w:val="00B050"/>
        </w:rPr>
      </w:pPr>
      <w:r>
        <w:t>4</w:t>
      </w:r>
      <w:r w:rsidRPr="00860EBC">
        <w:t xml:space="preserve">. </w:t>
      </w:r>
      <w:r w:rsidRPr="00A244C3">
        <w:t xml:space="preserve">Контроль за </w:t>
      </w:r>
      <w:r>
        <w:t>вы</w:t>
      </w:r>
      <w:r w:rsidRPr="00A244C3">
        <w:t xml:space="preserve">полнением </w:t>
      </w:r>
      <w:r>
        <w:t xml:space="preserve">настоящего </w:t>
      </w:r>
      <w:r w:rsidRPr="00A244C3">
        <w:t xml:space="preserve">постановления возложить на </w:t>
      </w:r>
      <w:r>
        <w:t>заместителя Главы Петуховского  муниципального округа, начальника Финансового управления Администрации Петуховского муниципального округа</w:t>
      </w:r>
      <w:r w:rsidRPr="007E7D1B">
        <w:t>.</w:t>
      </w:r>
    </w:p>
    <w:p w:rsidR="009A6E3F" w:rsidRDefault="009A6E3F" w:rsidP="009A6E3F">
      <w:pPr>
        <w:tabs>
          <w:tab w:val="left" w:pos="426"/>
        </w:tabs>
        <w:jc w:val="both"/>
      </w:pPr>
    </w:p>
    <w:p w:rsidR="002B68E7" w:rsidRPr="007E7D1B" w:rsidRDefault="002B68E7" w:rsidP="009A6E3F">
      <w:pPr>
        <w:tabs>
          <w:tab w:val="left" w:pos="426"/>
        </w:tabs>
        <w:jc w:val="both"/>
      </w:pPr>
    </w:p>
    <w:p w:rsidR="009A6E3F" w:rsidRPr="007E7D1B" w:rsidRDefault="009A6E3F" w:rsidP="009A6E3F">
      <w:pPr>
        <w:tabs>
          <w:tab w:val="left" w:pos="426"/>
        </w:tabs>
        <w:jc w:val="both"/>
      </w:pPr>
    </w:p>
    <w:p w:rsidR="009A6E3F" w:rsidRPr="007E7D1B" w:rsidRDefault="009A6E3F" w:rsidP="009A6E3F">
      <w:pPr>
        <w:ind w:right="90"/>
      </w:pPr>
      <w:r w:rsidRPr="007E7D1B">
        <w:t>Глава Петуховского муниципального округа</w:t>
      </w:r>
      <w:r w:rsidRPr="007E7D1B">
        <w:tab/>
      </w:r>
      <w:r w:rsidRPr="007E7D1B">
        <w:tab/>
      </w:r>
      <w:r w:rsidRPr="007E7D1B">
        <w:tab/>
      </w:r>
      <w:r>
        <w:tab/>
        <w:t xml:space="preserve">  </w:t>
      </w:r>
      <w:r w:rsidRPr="007E7D1B">
        <w:tab/>
        <w:t>А.В. Волков</w:t>
      </w:r>
    </w:p>
    <w:tbl>
      <w:tblPr>
        <w:tblpPr w:leftFromText="180" w:rightFromText="180" w:vertAnchor="text" w:tblpXSpec="right" w:tblpY="1"/>
        <w:tblOverlap w:val="never"/>
        <w:tblW w:w="4394" w:type="dxa"/>
        <w:tblLayout w:type="fixed"/>
        <w:tblLook w:val="0000"/>
      </w:tblPr>
      <w:tblGrid>
        <w:gridCol w:w="4394"/>
      </w:tblGrid>
      <w:tr w:rsidR="00B03FD1" w:rsidTr="004D0411">
        <w:trPr>
          <w:trHeight w:val="574"/>
        </w:trPr>
        <w:tc>
          <w:tcPr>
            <w:tcW w:w="4394" w:type="dxa"/>
            <w:shd w:val="clear" w:color="auto" w:fill="auto"/>
          </w:tcPr>
          <w:p w:rsidR="009601F7" w:rsidRPr="0037524C" w:rsidRDefault="009601F7" w:rsidP="00862709">
            <w:pPr>
              <w:pStyle w:val="2"/>
              <w:pageBreakBefore/>
              <w:ind w:left="142" w:right="33"/>
              <w:jc w:val="both"/>
              <w:rPr>
                <w:sz w:val="22"/>
                <w:szCs w:val="22"/>
              </w:rPr>
            </w:pPr>
            <w:r w:rsidRPr="0037524C">
              <w:rPr>
                <w:sz w:val="22"/>
                <w:szCs w:val="22"/>
              </w:rPr>
              <w:lastRenderedPageBreak/>
              <w:t xml:space="preserve">Приложение </w:t>
            </w:r>
            <w:r w:rsidR="00862709" w:rsidRPr="0037524C">
              <w:rPr>
                <w:sz w:val="22"/>
                <w:szCs w:val="22"/>
              </w:rPr>
              <w:t xml:space="preserve">1 </w:t>
            </w:r>
            <w:r w:rsidRPr="0037524C">
              <w:rPr>
                <w:sz w:val="22"/>
                <w:szCs w:val="22"/>
              </w:rPr>
              <w:t xml:space="preserve">к Постановлению Администрации Петуховского муниципального округа от ___ ___________ 2023 года № _____ </w:t>
            </w:r>
            <w:r w:rsidR="00104D54" w:rsidRPr="0037524C">
              <w:rPr>
                <w:b/>
                <w:sz w:val="22"/>
                <w:szCs w:val="22"/>
              </w:rPr>
              <w:t xml:space="preserve"> </w:t>
            </w:r>
            <w:r w:rsidR="00104D54" w:rsidRPr="0037524C">
              <w:rPr>
                <w:sz w:val="22"/>
                <w:szCs w:val="22"/>
              </w:rPr>
              <w:t xml:space="preserve">О внесении изменений в постановление Администрации Петуховского муниципального округа </w:t>
            </w:r>
            <w:r w:rsidR="00862709" w:rsidRPr="0037524C">
              <w:rPr>
                <w:sz w:val="22"/>
                <w:szCs w:val="22"/>
              </w:rPr>
              <w:t>от 06 февраля 2023 года «Об утверждении Положения об оплате труда работников муниципальных образовательных организаций Петуховского муниципального округа.</w:t>
            </w:r>
          </w:p>
          <w:p w:rsidR="009601F7" w:rsidRPr="0037524C" w:rsidRDefault="009601F7" w:rsidP="00862709">
            <w:pPr>
              <w:pStyle w:val="2"/>
              <w:pageBreakBefore/>
              <w:ind w:left="142" w:right="33"/>
              <w:jc w:val="both"/>
              <w:rPr>
                <w:sz w:val="22"/>
                <w:szCs w:val="22"/>
              </w:rPr>
            </w:pPr>
          </w:p>
          <w:p w:rsidR="00B03FD1" w:rsidRPr="0037524C" w:rsidRDefault="00B03FD1" w:rsidP="00862709">
            <w:pPr>
              <w:pStyle w:val="2"/>
              <w:pageBreakBefore/>
              <w:ind w:left="142" w:right="33"/>
              <w:jc w:val="both"/>
              <w:rPr>
                <w:sz w:val="22"/>
                <w:szCs w:val="22"/>
              </w:rPr>
            </w:pPr>
            <w:r w:rsidRPr="0037524C">
              <w:rPr>
                <w:sz w:val="22"/>
                <w:szCs w:val="22"/>
              </w:rPr>
              <w:t>Приложение 1 к положению об оплате труда работников муниципальных образовательных организаций Петуховского муниципального округа</w:t>
            </w:r>
          </w:p>
          <w:p w:rsidR="00B03FD1" w:rsidRPr="00717C1B" w:rsidRDefault="00B03FD1" w:rsidP="004D0411">
            <w:pPr>
              <w:pStyle w:val="2"/>
              <w:pageBreakBefore/>
              <w:ind w:right="33"/>
              <w:jc w:val="both"/>
            </w:pPr>
            <w:r w:rsidRPr="00717C1B">
              <w:t xml:space="preserve"> </w:t>
            </w:r>
          </w:p>
        </w:tc>
      </w:tr>
    </w:tbl>
    <w:p w:rsidR="00324FEF" w:rsidRDefault="00B03FD1" w:rsidP="00862709">
      <w:pPr>
        <w:pStyle w:val="2"/>
        <w:ind w:left="-142" w:right="-185" w:firstLine="322"/>
        <w:jc w:val="center"/>
        <w:rPr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  <w:r w:rsidRPr="00F910C9">
        <w:rPr>
          <w:b/>
          <w:bCs/>
        </w:rPr>
        <w:t xml:space="preserve">Размеры </w:t>
      </w:r>
    </w:p>
    <w:p w:rsidR="00324FEF" w:rsidRDefault="00B03FD1" w:rsidP="00862709">
      <w:pPr>
        <w:pStyle w:val="2"/>
        <w:ind w:left="-142" w:right="-185" w:firstLine="322"/>
        <w:jc w:val="center"/>
        <w:rPr>
          <w:b/>
          <w:bCs/>
        </w:rPr>
      </w:pPr>
      <w:r w:rsidRPr="00F910C9">
        <w:rPr>
          <w:b/>
          <w:bCs/>
        </w:rPr>
        <w:t xml:space="preserve">тарифных ставок, окладов (должностных окладов) по занимаемым должностям педагогических работников муниципальных образовательных организаций </w:t>
      </w:r>
    </w:p>
    <w:p w:rsidR="00B03FD1" w:rsidRDefault="00B03FD1" w:rsidP="00862709">
      <w:pPr>
        <w:pStyle w:val="2"/>
        <w:ind w:left="-142" w:right="-185" w:firstLine="322"/>
        <w:jc w:val="center"/>
        <w:rPr>
          <w:b/>
          <w:bCs/>
        </w:rPr>
      </w:pPr>
      <w:r w:rsidRPr="00F910C9">
        <w:rPr>
          <w:b/>
          <w:bCs/>
        </w:rPr>
        <w:t>Петуховского муниципального округа</w:t>
      </w:r>
    </w:p>
    <w:p w:rsidR="00324FEF" w:rsidRPr="00F910C9" w:rsidRDefault="00324FEF" w:rsidP="00862709">
      <w:pPr>
        <w:pStyle w:val="2"/>
        <w:ind w:left="-142" w:right="-185" w:firstLine="322"/>
        <w:jc w:val="center"/>
        <w:rPr>
          <w:b/>
          <w:bCs/>
        </w:rPr>
      </w:pPr>
    </w:p>
    <w:tbl>
      <w:tblPr>
        <w:tblW w:w="9961" w:type="dxa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5"/>
        <w:gridCol w:w="1559"/>
        <w:gridCol w:w="1843"/>
        <w:gridCol w:w="1984"/>
      </w:tblGrid>
      <w:tr w:rsidR="00C103A8" w:rsidRPr="00F910C9" w:rsidTr="00862709">
        <w:trPr>
          <w:trHeight w:val="1801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A8" w:rsidRPr="00F910C9" w:rsidRDefault="00C103A8" w:rsidP="004D0411">
            <w:pPr>
              <w:ind w:right="-185"/>
              <w:jc w:val="center"/>
            </w:pPr>
          </w:p>
          <w:p w:rsidR="00C103A8" w:rsidRPr="00F910C9" w:rsidRDefault="00C103A8" w:rsidP="004D0411">
            <w:pPr>
              <w:ind w:right="-185"/>
              <w:jc w:val="center"/>
            </w:pPr>
          </w:p>
          <w:p w:rsidR="00C103A8" w:rsidRPr="00F910C9" w:rsidRDefault="00C103A8" w:rsidP="00324FEF">
            <w:pPr>
              <w:tabs>
                <w:tab w:val="left" w:pos="4827"/>
              </w:tabs>
              <w:ind w:left="-3" w:right="-108"/>
              <w:jc w:val="center"/>
            </w:pPr>
            <w:r w:rsidRPr="00F910C9">
              <w:t>Квалификационный уровень, наименование 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A8" w:rsidRPr="00F910C9" w:rsidRDefault="00C103A8" w:rsidP="00862709">
            <w:pPr>
              <w:ind w:left="-108"/>
              <w:jc w:val="center"/>
            </w:pPr>
            <w:r w:rsidRPr="00F910C9">
              <w:t>Минимальный размер тарифной</w:t>
            </w:r>
            <w:r w:rsidR="009601F7" w:rsidRPr="00F910C9">
              <w:t xml:space="preserve"> </w:t>
            </w:r>
            <w:r w:rsidRPr="00F910C9">
              <w:t>ставки, оклада</w:t>
            </w:r>
          </w:p>
          <w:p w:rsidR="00C103A8" w:rsidRPr="00F910C9" w:rsidRDefault="00C103A8" w:rsidP="00F910C9">
            <w:pPr>
              <w:ind w:left="-108" w:right="-183"/>
              <w:jc w:val="center"/>
            </w:pPr>
            <w:r w:rsidRPr="00F910C9">
              <w:t>(должностного оклада)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A8" w:rsidRPr="00862709" w:rsidRDefault="00C103A8" w:rsidP="00324FEF">
            <w:pPr>
              <w:jc w:val="center"/>
            </w:pPr>
            <w:r w:rsidRPr="00862709">
              <w:t>Для педагогических работников, имеющих первую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A8" w:rsidRPr="00F910C9" w:rsidRDefault="00C103A8" w:rsidP="00032EDE">
            <w:pPr>
              <w:jc w:val="center"/>
            </w:pPr>
            <w:r w:rsidRPr="00F910C9">
              <w:t>Для педагогических работников, имеющих высш</w:t>
            </w:r>
            <w:r w:rsidR="00032EDE">
              <w:t>ую квалификационную категорию</w:t>
            </w:r>
          </w:p>
        </w:tc>
      </w:tr>
      <w:tr w:rsidR="00B03FD1" w:rsidRPr="00F910C9" w:rsidTr="009601F7"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C103A8" w:rsidP="004D0411">
            <w:pPr>
              <w:ind w:right="-87"/>
              <w:jc w:val="center"/>
            </w:pPr>
            <w:r w:rsidRPr="00F910C9">
              <w:t>1 квалификационный уровень</w:t>
            </w:r>
          </w:p>
        </w:tc>
      </w:tr>
      <w:tr w:rsidR="00B03FD1" w:rsidRPr="00F910C9" w:rsidTr="0086270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B03FD1" w:rsidP="004D0411">
            <w:pPr>
              <w:pStyle w:val="2"/>
              <w:ind w:right="-185"/>
            </w:pPr>
            <w:r w:rsidRPr="00F910C9">
              <w:t>Инструктор по физической культуре,</w:t>
            </w:r>
            <w:r w:rsidR="00BC69D1" w:rsidRPr="00F910C9">
              <w:t xml:space="preserve"> инструктор по труду, </w:t>
            </w:r>
            <w:r w:rsidRPr="00F910C9">
              <w:t xml:space="preserve"> музыкальный руководитель, старший вожатый</w:t>
            </w:r>
            <w:r w:rsidR="00405B86">
              <w:t>, библиотекарь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C103A8" w:rsidP="004D0411">
            <w:pPr>
              <w:jc w:val="right"/>
              <w:textAlignment w:val="baseline"/>
            </w:pPr>
            <w:r w:rsidRPr="00F910C9">
              <w:t>10300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C103A8" w:rsidP="004D0411">
            <w:pPr>
              <w:jc w:val="right"/>
              <w:textAlignment w:val="baseline"/>
            </w:pPr>
            <w:r w:rsidRPr="00F910C9">
              <w:t>11330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C103A8" w:rsidP="004D0411">
            <w:pPr>
              <w:jc w:val="right"/>
              <w:textAlignment w:val="baseline"/>
            </w:pPr>
            <w:r w:rsidRPr="00F910C9">
              <w:t>12360</w:t>
            </w:r>
          </w:p>
        </w:tc>
      </w:tr>
      <w:tr w:rsidR="00B03FD1" w:rsidRPr="00F910C9" w:rsidTr="009601F7"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9D6312" w:rsidP="004D0411">
            <w:pPr>
              <w:ind w:right="-87"/>
              <w:jc w:val="center"/>
            </w:pPr>
            <w:r w:rsidRPr="00F910C9">
              <w:t>2 квалификационный уровень</w:t>
            </w:r>
          </w:p>
        </w:tc>
      </w:tr>
      <w:tr w:rsidR="00B03FD1" w:rsidRPr="00F910C9" w:rsidTr="0086270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B03FD1" w:rsidP="004D0411">
            <w:pPr>
              <w:ind w:left="-3" w:right="-63"/>
              <w:jc w:val="both"/>
            </w:pPr>
            <w:r w:rsidRPr="00F910C9">
              <w:t xml:space="preserve">Педагог дополнительного образования, социальный педагог, педагог-организатор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BC69D1" w:rsidP="004D0411">
            <w:pPr>
              <w:jc w:val="right"/>
              <w:textAlignment w:val="baseline"/>
            </w:pPr>
            <w:r w:rsidRPr="00F910C9">
              <w:t>10800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BC69D1" w:rsidP="004D0411">
            <w:pPr>
              <w:jc w:val="right"/>
              <w:textAlignment w:val="baseline"/>
            </w:pPr>
            <w:r w:rsidRPr="00F910C9">
              <w:t>11880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BC69D1" w:rsidP="004D0411">
            <w:pPr>
              <w:jc w:val="right"/>
              <w:textAlignment w:val="baseline"/>
            </w:pPr>
            <w:r w:rsidRPr="00F910C9">
              <w:t>12960</w:t>
            </w:r>
          </w:p>
          <w:p w:rsidR="00BC69D1" w:rsidRPr="00F910C9" w:rsidRDefault="00BC69D1" w:rsidP="004D0411">
            <w:pPr>
              <w:jc w:val="right"/>
              <w:textAlignment w:val="baseline"/>
            </w:pPr>
          </w:p>
        </w:tc>
      </w:tr>
      <w:tr w:rsidR="00B03FD1" w:rsidRPr="00F910C9" w:rsidTr="009601F7"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9D6312" w:rsidP="004D0411">
            <w:pPr>
              <w:ind w:right="-87"/>
              <w:jc w:val="center"/>
            </w:pPr>
            <w:r w:rsidRPr="00F910C9">
              <w:t>3 квалификационный уровень</w:t>
            </w:r>
          </w:p>
        </w:tc>
      </w:tr>
      <w:tr w:rsidR="00B03FD1" w:rsidRPr="00F910C9" w:rsidTr="0086270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EB1DA0" w:rsidP="00E10AFB">
            <w:pPr>
              <w:jc w:val="both"/>
            </w:pPr>
            <w:r w:rsidRPr="00F910C9">
              <w:t>Воспитатель, м</w:t>
            </w:r>
            <w:r w:rsidR="00B03FD1" w:rsidRPr="00F910C9">
              <w:t>етодист, педагог-психолог, старший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F910C9" w:rsidP="004D0411">
            <w:pPr>
              <w:jc w:val="right"/>
              <w:textAlignment w:val="baseline"/>
            </w:pPr>
            <w:r>
              <w:t>11300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F910C9" w:rsidP="004D0411">
            <w:pPr>
              <w:jc w:val="right"/>
              <w:textAlignment w:val="baseline"/>
            </w:pPr>
            <w:r>
              <w:t>12430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Default="00F910C9" w:rsidP="004D0411">
            <w:pPr>
              <w:jc w:val="right"/>
              <w:textAlignment w:val="baseline"/>
            </w:pPr>
            <w:r>
              <w:t>13560</w:t>
            </w:r>
          </w:p>
          <w:p w:rsidR="00F910C9" w:rsidRPr="00F910C9" w:rsidRDefault="00F910C9" w:rsidP="004D0411">
            <w:pPr>
              <w:jc w:val="right"/>
              <w:textAlignment w:val="baseline"/>
            </w:pPr>
          </w:p>
        </w:tc>
      </w:tr>
      <w:tr w:rsidR="00EB1DA0" w:rsidRPr="00F910C9" w:rsidTr="009601F7">
        <w:tblPrEx>
          <w:tblCellMar>
            <w:left w:w="108" w:type="dxa"/>
            <w:right w:w="108" w:type="dxa"/>
          </w:tblCellMar>
        </w:tblPrEx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A0" w:rsidRPr="00F910C9" w:rsidRDefault="00EB1DA0" w:rsidP="004D0411">
            <w:pPr>
              <w:ind w:right="-87"/>
              <w:jc w:val="center"/>
            </w:pPr>
            <w:r w:rsidRPr="00F910C9">
              <w:t>4 квалификационный уровень</w:t>
            </w:r>
          </w:p>
        </w:tc>
      </w:tr>
      <w:tr w:rsidR="00EB1DA0" w:rsidRPr="00F910C9" w:rsidTr="00862709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A0" w:rsidRPr="00F910C9" w:rsidRDefault="00531D19" w:rsidP="00531D19">
            <w:pPr>
              <w:pStyle w:val="2"/>
              <w:jc w:val="both"/>
            </w:pPr>
            <w:r>
              <w:t>П</w:t>
            </w:r>
            <w:r w:rsidR="00EB1DA0" w:rsidRPr="00F910C9">
              <w:t>реподаватель, преподаватель-организатор основ безопасности жизнедеятельности, старший воспитатель,</w:t>
            </w:r>
            <w:r w:rsidR="00142B67" w:rsidRPr="00F910C9">
              <w:t xml:space="preserve"> </w:t>
            </w:r>
            <w:r w:rsidR="00E10AFB">
              <w:t xml:space="preserve">старший методист, </w:t>
            </w:r>
            <w:r w:rsidR="00142B67" w:rsidRPr="00F910C9">
              <w:t xml:space="preserve">тьютор, </w:t>
            </w:r>
            <w:r w:rsidR="00EB1DA0" w:rsidRPr="00F910C9">
              <w:t>учитель, учитель-дефектолог, учитель-логопед (логопед)</w:t>
            </w:r>
            <w:r w:rsidR="00324FEF">
              <w:t xml:space="preserve">, советник </w:t>
            </w:r>
            <w:r w:rsidR="009A1229">
              <w:t xml:space="preserve">директора </w:t>
            </w:r>
            <w:r w:rsidR="00324FEF">
              <w:t>по воспитанию и взаимодействию с детскими общественными объединениями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A0" w:rsidRPr="00F910C9" w:rsidRDefault="00F910C9" w:rsidP="004D0411">
            <w:pPr>
              <w:jc w:val="right"/>
              <w:textAlignment w:val="baseline"/>
            </w:pPr>
            <w:r>
              <w:t>11800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A0" w:rsidRPr="00F910C9" w:rsidRDefault="00F910C9" w:rsidP="004D0411">
            <w:pPr>
              <w:jc w:val="right"/>
              <w:textAlignment w:val="baseline"/>
            </w:pPr>
            <w:r>
              <w:t>12980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A0" w:rsidRPr="00F910C9" w:rsidRDefault="00F910C9" w:rsidP="004D0411">
            <w:pPr>
              <w:jc w:val="right"/>
              <w:textAlignment w:val="baseline"/>
            </w:pPr>
            <w:r>
              <w:t>14160</w:t>
            </w:r>
          </w:p>
        </w:tc>
      </w:tr>
      <w:tr w:rsidR="00165E5D" w:rsidRPr="00F910C9" w:rsidTr="00FB78FA">
        <w:tblPrEx>
          <w:tblCellMar>
            <w:left w:w="108" w:type="dxa"/>
            <w:right w:w="108" w:type="dxa"/>
          </w:tblCellMar>
        </w:tblPrEx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5D" w:rsidRDefault="00165E5D" w:rsidP="00165E5D">
            <w:pPr>
              <w:jc w:val="center"/>
              <w:textAlignment w:val="baseline"/>
            </w:pPr>
            <w: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165E5D" w:rsidRPr="00F910C9" w:rsidTr="00FB78FA">
        <w:tblPrEx>
          <w:tblCellMar>
            <w:left w:w="108" w:type="dxa"/>
            <w:right w:w="108" w:type="dxa"/>
          </w:tblCellMar>
        </w:tblPrEx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5D" w:rsidRDefault="00165E5D" w:rsidP="00165E5D">
            <w:pPr>
              <w:jc w:val="center"/>
              <w:textAlignment w:val="baseline"/>
            </w:pPr>
            <w:r w:rsidRPr="00F910C9">
              <w:lastRenderedPageBreak/>
              <w:t>1 квалификационный уровень</w:t>
            </w:r>
          </w:p>
        </w:tc>
      </w:tr>
      <w:tr w:rsidR="00165E5D" w:rsidRPr="00F910C9" w:rsidTr="00862709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5D" w:rsidRPr="00F910C9" w:rsidRDefault="00165E5D" w:rsidP="00142B67">
            <w:pPr>
              <w:pStyle w:val="2"/>
              <w:jc w:val="both"/>
            </w:pPr>
            <w:r>
              <w:t xml:space="preserve">Заведующий (начальник) структурным подразделением: кабинетом, лабораторией, отделом, отделением, сектором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5D" w:rsidRDefault="00165E5D" w:rsidP="00165E5D">
            <w:pPr>
              <w:jc w:val="center"/>
              <w:textAlignment w:val="baseline"/>
            </w:pPr>
            <w:r>
              <w:t>15 300</w:t>
            </w:r>
          </w:p>
        </w:tc>
      </w:tr>
      <w:tr w:rsidR="006A5D70" w:rsidRPr="00F910C9" w:rsidTr="00E45344">
        <w:tblPrEx>
          <w:tblCellMar>
            <w:left w:w="108" w:type="dxa"/>
            <w:right w:w="108" w:type="dxa"/>
          </w:tblCellMar>
        </w:tblPrEx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70" w:rsidRDefault="006A5D70" w:rsidP="00E45344">
            <w:pPr>
              <w:jc w:val="center"/>
              <w:textAlignment w:val="baseline"/>
            </w:pPr>
            <w:r>
              <w:t>2</w:t>
            </w:r>
            <w:r w:rsidRPr="00F910C9">
              <w:t xml:space="preserve"> квалификационный уровень</w:t>
            </w:r>
          </w:p>
        </w:tc>
      </w:tr>
      <w:tr w:rsidR="006A5D70" w:rsidRPr="00F910C9" w:rsidTr="00E45344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D70" w:rsidRPr="00F910C9" w:rsidRDefault="006A5D70" w:rsidP="00407267">
            <w:pPr>
              <w:pStyle w:val="2"/>
              <w:jc w:val="both"/>
            </w:pPr>
            <w:r>
              <w:t xml:space="preserve">Заведующий (начальник) </w:t>
            </w:r>
            <w:r w:rsidR="00407267">
              <w:t xml:space="preserve">обособленным </w:t>
            </w:r>
            <w:r>
              <w:t xml:space="preserve">структурным подразделением, реализующим </w:t>
            </w:r>
            <w:r w:rsidR="00531D19">
              <w:t>обще</w:t>
            </w:r>
            <w:r>
              <w:t xml:space="preserve">образовательную программу </w:t>
            </w:r>
            <w:r w:rsidR="00407267">
              <w:t xml:space="preserve">и образовательную программу </w:t>
            </w:r>
            <w:r>
              <w:t>дополнительного образования детей (</w:t>
            </w:r>
            <w:r w:rsidR="00407267">
              <w:t>з</w:t>
            </w:r>
            <w:r>
              <w:t>а исключением должностей руководителей</w:t>
            </w:r>
            <w:r w:rsidR="00407267">
              <w:t>, отнесенных к 3 квалификационному уровню)</w:t>
            </w:r>
            <w: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D70" w:rsidRDefault="00407267" w:rsidP="00E45344">
            <w:pPr>
              <w:jc w:val="center"/>
              <w:textAlignment w:val="baseline"/>
            </w:pPr>
            <w:r>
              <w:t>16 000</w:t>
            </w:r>
          </w:p>
        </w:tc>
      </w:tr>
    </w:tbl>
    <w:p w:rsidR="00324FEF" w:rsidRDefault="00324FEF" w:rsidP="008F3314">
      <w:pPr>
        <w:ind w:right="-185"/>
        <w:jc w:val="center"/>
        <w:rPr>
          <w:b/>
          <w:bCs/>
        </w:rPr>
      </w:pPr>
    </w:p>
    <w:p w:rsidR="001A64CD" w:rsidRDefault="001A64CD" w:rsidP="008F3314">
      <w:pPr>
        <w:ind w:right="-185"/>
        <w:jc w:val="center"/>
        <w:rPr>
          <w:b/>
          <w:bCs/>
        </w:rPr>
      </w:pPr>
    </w:p>
    <w:p w:rsidR="00324FEF" w:rsidRDefault="00B03FD1" w:rsidP="008F3314">
      <w:pPr>
        <w:ind w:right="-185"/>
        <w:jc w:val="center"/>
        <w:rPr>
          <w:b/>
          <w:bCs/>
        </w:rPr>
      </w:pPr>
      <w:r w:rsidRPr="00E10AFB">
        <w:rPr>
          <w:b/>
          <w:bCs/>
        </w:rPr>
        <w:t xml:space="preserve">Размеры </w:t>
      </w:r>
    </w:p>
    <w:p w:rsidR="00324FEF" w:rsidRDefault="00B03FD1" w:rsidP="008F3314">
      <w:pPr>
        <w:ind w:right="-185"/>
        <w:jc w:val="center"/>
        <w:rPr>
          <w:b/>
          <w:bCs/>
        </w:rPr>
      </w:pPr>
      <w:r w:rsidRPr="00E10AFB">
        <w:rPr>
          <w:b/>
          <w:bCs/>
        </w:rPr>
        <w:t xml:space="preserve">окладов (должностных окладов) по занимаемым должностям работников </w:t>
      </w:r>
    </w:p>
    <w:p w:rsidR="00B03FD1" w:rsidRPr="00E10AFB" w:rsidRDefault="00B03FD1" w:rsidP="008F3314">
      <w:pPr>
        <w:ind w:right="-185"/>
        <w:jc w:val="center"/>
        <w:rPr>
          <w:b/>
          <w:bCs/>
        </w:rPr>
      </w:pPr>
      <w:r w:rsidRPr="00E10AFB">
        <w:rPr>
          <w:b/>
          <w:bCs/>
        </w:rPr>
        <w:t>учебно-вспомогательного персонала</w:t>
      </w:r>
      <w:r w:rsidR="00E10AFB" w:rsidRPr="00E10AFB">
        <w:rPr>
          <w:b/>
          <w:bCs/>
        </w:rPr>
        <w:t xml:space="preserve"> муниципальных образовательных организаций Петуховского муниципального округа</w:t>
      </w:r>
    </w:p>
    <w:p w:rsidR="00B03FD1" w:rsidRPr="00E10AFB" w:rsidRDefault="00B03FD1" w:rsidP="00B03FD1">
      <w:pPr>
        <w:pStyle w:val="2"/>
        <w:ind w:left="-360" w:right="-185" w:firstLine="540"/>
        <w:jc w:val="center"/>
      </w:pPr>
    </w:p>
    <w:tbl>
      <w:tblPr>
        <w:tblW w:w="98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30"/>
        <w:gridCol w:w="3828"/>
      </w:tblGrid>
      <w:tr w:rsidR="00B03FD1" w:rsidRPr="00E10AFB" w:rsidTr="008F331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EF" w:rsidRDefault="00B03FD1" w:rsidP="008F3314">
            <w:pPr>
              <w:pStyle w:val="2"/>
              <w:ind w:left="-142" w:right="-185"/>
              <w:jc w:val="center"/>
            </w:pPr>
            <w:r w:rsidRPr="00E10AFB">
              <w:t xml:space="preserve">Квалификационный уровень, </w:t>
            </w:r>
          </w:p>
          <w:p w:rsidR="00B03FD1" w:rsidRPr="00E10AFB" w:rsidRDefault="00B03FD1" w:rsidP="008F3314">
            <w:pPr>
              <w:pStyle w:val="2"/>
              <w:ind w:left="-142" w:right="-185"/>
              <w:jc w:val="center"/>
            </w:pPr>
            <w:r w:rsidRPr="00E10AFB">
              <w:t>наименование должности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D1" w:rsidRPr="00E10AFB" w:rsidRDefault="00B03FD1" w:rsidP="004D0411">
            <w:pPr>
              <w:pStyle w:val="2"/>
              <w:tabs>
                <w:tab w:val="left" w:pos="-273"/>
              </w:tabs>
              <w:ind w:left="-63" w:right="-183"/>
              <w:jc w:val="center"/>
            </w:pPr>
            <w:r w:rsidRPr="00E10AFB">
              <w:t>Минимальный размер оклада (должностного оклада)</w:t>
            </w:r>
          </w:p>
          <w:p w:rsidR="00B03FD1" w:rsidRPr="00E10AFB" w:rsidRDefault="00B03FD1" w:rsidP="004D0411">
            <w:pPr>
              <w:pStyle w:val="2"/>
              <w:tabs>
                <w:tab w:val="left" w:pos="-273"/>
              </w:tabs>
              <w:ind w:left="-63" w:right="-183"/>
              <w:jc w:val="center"/>
            </w:pPr>
          </w:p>
        </w:tc>
      </w:tr>
      <w:tr w:rsidR="00B03FD1" w:rsidRPr="00E10AFB" w:rsidTr="008F331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87"/>
              <w:jc w:val="center"/>
            </w:pPr>
            <w:r w:rsidRPr="00E10AFB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  <w:p w:rsidR="00B03FD1" w:rsidRPr="00E10AFB" w:rsidRDefault="00B03FD1" w:rsidP="004D0411">
            <w:pPr>
              <w:pStyle w:val="2"/>
              <w:ind w:right="-87"/>
              <w:jc w:val="center"/>
            </w:pPr>
          </w:p>
        </w:tc>
      </w:tr>
      <w:tr w:rsidR="00B03FD1" w:rsidRPr="00E10AFB" w:rsidTr="008F331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185"/>
            </w:pPr>
            <w:r w:rsidRPr="00E10AFB">
              <w:t>Секретарь учебной части, помощник воспитателя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185"/>
              <w:jc w:val="center"/>
            </w:pPr>
            <w:r w:rsidRPr="00E10AFB">
              <w:t>9136</w:t>
            </w:r>
          </w:p>
        </w:tc>
      </w:tr>
      <w:tr w:rsidR="00B03FD1" w:rsidRPr="00E10AFB" w:rsidTr="008F331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87"/>
              <w:jc w:val="center"/>
            </w:pPr>
            <w:r w:rsidRPr="00E10AFB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B03FD1" w:rsidRPr="00E10AFB" w:rsidRDefault="00B03FD1" w:rsidP="004D0411">
            <w:pPr>
              <w:pStyle w:val="2"/>
              <w:ind w:right="-87"/>
              <w:jc w:val="center"/>
            </w:pPr>
          </w:p>
        </w:tc>
      </w:tr>
      <w:tr w:rsidR="00B03FD1" w:rsidRPr="00E10AFB" w:rsidTr="008F331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87"/>
              <w:jc w:val="center"/>
            </w:pPr>
            <w:r w:rsidRPr="00E10AFB">
              <w:t>1 квалификационный уровень</w:t>
            </w:r>
          </w:p>
        </w:tc>
      </w:tr>
      <w:tr w:rsidR="00B03FD1" w:rsidRPr="00E10AFB" w:rsidTr="008F331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jc w:val="both"/>
            </w:pPr>
            <w:r w:rsidRPr="00E10AFB">
              <w:t>Младший воспитатель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185"/>
              <w:jc w:val="center"/>
            </w:pPr>
            <w:r w:rsidRPr="00E10AFB">
              <w:t>9319</w:t>
            </w:r>
          </w:p>
        </w:tc>
      </w:tr>
    </w:tbl>
    <w:p w:rsidR="00B03FD1" w:rsidRPr="00E10AFB" w:rsidRDefault="00B03FD1" w:rsidP="00B03FD1">
      <w:pPr>
        <w:ind w:right="-185"/>
        <w:rPr>
          <w:b/>
          <w:bCs/>
        </w:rPr>
      </w:pPr>
    </w:p>
    <w:p w:rsidR="00F75365" w:rsidRDefault="00F75365" w:rsidP="0050029B">
      <w:pPr>
        <w:jc w:val="both"/>
      </w:pPr>
    </w:p>
    <w:p w:rsidR="00F75365" w:rsidRDefault="00F75365" w:rsidP="0050029B">
      <w:pPr>
        <w:jc w:val="both"/>
      </w:pPr>
    </w:p>
    <w:p w:rsidR="0068652B" w:rsidRDefault="0068652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Default="00531D19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tbl>
      <w:tblPr>
        <w:tblpPr w:leftFromText="180" w:rightFromText="180" w:vertAnchor="text" w:horzAnchor="margin" w:tblpXSpec="right" w:tblpY="-178"/>
        <w:tblOverlap w:val="never"/>
        <w:tblW w:w="5186" w:type="dxa"/>
        <w:tblLayout w:type="fixed"/>
        <w:tblLook w:val="0000"/>
      </w:tblPr>
      <w:tblGrid>
        <w:gridCol w:w="5186"/>
      </w:tblGrid>
      <w:tr w:rsidR="00531D19" w:rsidTr="0039685A">
        <w:trPr>
          <w:trHeight w:val="574"/>
        </w:trPr>
        <w:tc>
          <w:tcPr>
            <w:tcW w:w="5186" w:type="dxa"/>
            <w:shd w:val="clear" w:color="auto" w:fill="auto"/>
          </w:tcPr>
          <w:p w:rsidR="00531D19" w:rsidRPr="0037524C" w:rsidRDefault="00531D19" w:rsidP="0039685A">
            <w:pPr>
              <w:pStyle w:val="2"/>
              <w:pageBreakBefore/>
              <w:ind w:left="851" w:right="33"/>
              <w:jc w:val="both"/>
              <w:rPr>
                <w:sz w:val="22"/>
                <w:szCs w:val="22"/>
              </w:rPr>
            </w:pPr>
            <w:r w:rsidRPr="0037524C">
              <w:rPr>
                <w:sz w:val="22"/>
                <w:szCs w:val="22"/>
              </w:rPr>
              <w:lastRenderedPageBreak/>
              <w:t xml:space="preserve">Приложение 2 к Постановлению Администрации Петуховского муниципального округа от ___ ___________ 2023 года № _____ </w:t>
            </w:r>
            <w:r w:rsidR="0037524C" w:rsidRPr="0037524C">
              <w:rPr>
                <w:b/>
                <w:sz w:val="22"/>
                <w:szCs w:val="22"/>
              </w:rPr>
              <w:t xml:space="preserve"> </w:t>
            </w:r>
            <w:r w:rsidR="0037524C" w:rsidRPr="0037524C">
              <w:rPr>
                <w:sz w:val="22"/>
                <w:szCs w:val="22"/>
              </w:rPr>
              <w:t xml:space="preserve">О внесении изменений в постановление Администрации Петуховского муниципального округа </w:t>
            </w:r>
            <w:r w:rsidRPr="0037524C">
              <w:rPr>
                <w:sz w:val="22"/>
                <w:szCs w:val="22"/>
              </w:rPr>
              <w:t>от 06 февраля 2023 года «Об утверждении Положения об оплате труда работников муниципальных образовательных организаций Петуховского муниципального округа.</w:t>
            </w:r>
          </w:p>
          <w:p w:rsidR="00531D19" w:rsidRPr="0037524C" w:rsidRDefault="00531D19" w:rsidP="0039685A">
            <w:pPr>
              <w:pStyle w:val="2"/>
              <w:pageBreakBefore/>
              <w:ind w:left="851" w:right="33"/>
              <w:jc w:val="both"/>
              <w:rPr>
                <w:sz w:val="22"/>
                <w:szCs w:val="22"/>
              </w:rPr>
            </w:pPr>
          </w:p>
          <w:p w:rsidR="00531D19" w:rsidRPr="0037524C" w:rsidRDefault="00531D19" w:rsidP="0039685A">
            <w:pPr>
              <w:pStyle w:val="2"/>
              <w:pageBreakBefore/>
              <w:ind w:left="851" w:right="33"/>
              <w:jc w:val="both"/>
              <w:rPr>
                <w:sz w:val="22"/>
                <w:szCs w:val="22"/>
              </w:rPr>
            </w:pPr>
            <w:r w:rsidRPr="0037524C">
              <w:rPr>
                <w:sz w:val="22"/>
                <w:szCs w:val="22"/>
              </w:rPr>
              <w:t>Приложение 2 к положению об оплате труда работников муниципальных образовательных организаций Петуховского муниципального округа</w:t>
            </w:r>
          </w:p>
          <w:p w:rsidR="00531D19" w:rsidRPr="00862709" w:rsidRDefault="00531D19" w:rsidP="0039685A">
            <w:pPr>
              <w:pStyle w:val="2"/>
              <w:pageBreakBefore/>
              <w:ind w:left="851" w:right="33"/>
              <w:jc w:val="both"/>
              <w:rPr>
                <w:sz w:val="22"/>
                <w:szCs w:val="22"/>
              </w:rPr>
            </w:pPr>
          </w:p>
          <w:p w:rsidR="00531D19" w:rsidRPr="00717C1B" w:rsidRDefault="00531D19" w:rsidP="0039685A">
            <w:pPr>
              <w:pStyle w:val="2"/>
              <w:pageBreakBefore/>
              <w:ind w:left="567" w:right="33"/>
              <w:jc w:val="both"/>
            </w:pPr>
          </w:p>
        </w:tc>
      </w:tr>
    </w:tbl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1D19" w:rsidRDefault="00531D19" w:rsidP="00531D19">
      <w:pPr>
        <w:ind w:left="-360" w:right="-185" w:firstLine="540"/>
        <w:jc w:val="center"/>
        <w:rPr>
          <w:b/>
          <w:bCs/>
        </w:rPr>
      </w:pPr>
    </w:p>
    <w:p w:rsidR="00531D19" w:rsidRDefault="00531D19" w:rsidP="00531D19">
      <w:pPr>
        <w:ind w:left="-360" w:right="-185" w:firstLine="540"/>
        <w:jc w:val="center"/>
        <w:rPr>
          <w:b/>
          <w:bCs/>
        </w:rPr>
      </w:pPr>
    </w:p>
    <w:p w:rsidR="00531D19" w:rsidRDefault="00531D19" w:rsidP="00531D19">
      <w:pPr>
        <w:ind w:left="-360" w:right="-185" w:firstLine="540"/>
        <w:jc w:val="center"/>
        <w:rPr>
          <w:b/>
          <w:bCs/>
        </w:rPr>
      </w:pPr>
    </w:p>
    <w:p w:rsidR="00531D19" w:rsidRDefault="00531D19" w:rsidP="00531D19">
      <w:pPr>
        <w:ind w:left="-360" w:right="-185" w:firstLine="540"/>
        <w:jc w:val="center"/>
        <w:rPr>
          <w:b/>
          <w:bCs/>
        </w:rPr>
      </w:pPr>
    </w:p>
    <w:p w:rsidR="00531D19" w:rsidRDefault="00531D19" w:rsidP="00531D19">
      <w:pPr>
        <w:ind w:left="-360" w:right="-185" w:firstLine="540"/>
        <w:jc w:val="center"/>
        <w:rPr>
          <w:b/>
          <w:bCs/>
        </w:rPr>
      </w:pPr>
    </w:p>
    <w:p w:rsidR="00531D19" w:rsidRDefault="00531D19" w:rsidP="00531D19">
      <w:pPr>
        <w:ind w:left="-360" w:right="-185" w:firstLine="540"/>
        <w:jc w:val="center"/>
        <w:rPr>
          <w:b/>
          <w:bCs/>
        </w:rPr>
      </w:pPr>
      <w:r w:rsidRPr="00E10AFB">
        <w:rPr>
          <w:b/>
          <w:bCs/>
        </w:rPr>
        <w:t xml:space="preserve">Размеры </w:t>
      </w:r>
    </w:p>
    <w:p w:rsidR="00531D19" w:rsidRDefault="00531D19" w:rsidP="00531D19">
      <w:pPr>
        <w:ind w:left="-360" w:right="-185" w:firstLine="540"/>
        <w:jc w:val="center"/>
        <w:rPr>
          <w:b/>
          <w:bCs/>
        </w:rPr>
      </w:pPr>
      <w:r w:rsidRPr="00F910C9">
        <w:rPr>
          <w:b/>
          <w:bCs/>
        </w:rPr>
        <w:t>тарифных ставок, окладов (должностных окладов) по занимаемым должностям</w:t>
      </w:r>
      <w:r w:rsidRPr="00E10AFB">
        <w:rPr>
          <w:b/>
          <w:bCs/>
        </w:rPr>
        <w:t xml:space="preserve"> работников физической культуры и спорта муниципальных образовательных организаций Петуховского муниципального округа</w:t>
      </w:r>
    </w:p>
    <w:p w:rsidR="001A64CD" w:rsidRPr="00E10AFB" w:rsidRDefault="001A64CD" w:rsidP="00531D19">
      <w:pPr>
        <w:ind w:left="-360" w:right="-185" w:firstLine="540"/>
        <w:jc w:val="center"/>
        <w:rPr>
          <w:b/>
          <w:bCs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2"/>
        <w:gridCol w:w="1701"/>
        <w:gridCol w:w="2268"/>
        <w:gridCol w:w="2268"/>
      </w:tblGrid>
      <w:tr w:rsidR="00531D19" w:rsidRPr="00E10AFB" w:rsidTr="00104D54">
        <w:trPr>
          <w:trHeight w:val="204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185"/>
              <w:jc w:val="center"/>
            </w:pPr>
          </w:p>
          <w:p w:rsidR="00531D19" w:rsidRPr="00E10AFB" w:rsidRDefault="00531D19" w:rsidP="0039685A">
            <w:pPr>
              <w:ind w:right="-185"/>
              <w:jc w:val="center"/>
            </w:pPr>
          </w:p>
          <w:p w:rsidR="00531D19" w:rsidRPr="00E10AFB" w:rsidRDefault="00531D19" w:rsidP="0039685A">
            <w:pPr>
              <w:ind w:right="-185"/>
              <w:jc w:val="center"/>
            </w:pPr>
          </w:p>
          <w:p w:rsidR="00531D19" w:rsidRPr="00E10AFB" w:rsidRDefault="00531D19" w:rsidP="0039685A">
            <w:pPr>
              <w:ind w:right="-185"/>
              <w:jc w:val="center"/>
            </w:pPr>
          </w:p>
          <w:p w:rsidR="00531D19" w:rsidRPr="00E10AFB" w:rsidRDefault="00531D19" w:rsidP="0039685A">
            <w:pPr>
              <w:tabs>
                <w:tab w:val="left" w:pos="4827"/>
              </w:tabs>
              <w:ind w:left="-3" w:right="-183"/>
              <w:jc w:val="center"/>
            </w:pPr>
            <w:r w:rsidRPr="00E10AFB">
              <w:t>Квалификационный уровень, наименование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left="-108" w:right="-183"/>
              <w:jc w:val="center"/>
            </w:pPr>
          </w:p>
          <w:p w:rsidR="00531D19" w:rsidRPr="00E10AFB" w:rsidRDefault="00531D19" w:rsidP="0039685A">
            <w:pPr>
              <w:ind w:left="-108" w:right="-183"/>
              <w:jc w:val="center"/>
            </w:pPr>
            <w:r w:rsidRPr="00E10AFB">
              <w:t>Минимальный размер тарифной</w:t>
            </w:r>
          </w:p>
          <w:p w:rsidR="00531D19" w:rsidRPr="00E10AFB" w:rsidRDefault="00531D19" w:rsidP="0039685A">
            <w:pPr>
              <w:ind w:left="-18" w:right="-183"/>
              <w:jc w:val="center"/>
            </w:pPr>
            <w:r w:rsidRPr="00E10AFB">
              <w:t>ставки, оклада</w:t>
            </w:r>
          </w:p>
          <w:p w:rsidR="00531D19" w:rsidRPr="00E10AFB" w:rsidRDefault="00531D19" w:rsidP="0039685A">
            <w:pPr>
              <w:ind w:left="-33" w:right="-183"/>
              <w:jc w:val="center"/>
            </w:pPr>
            <w:r w:rsidRPr="00E10AFB">
              <w:t>(должностного оклада)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185"/>
              <w:jc w:val="center"/>
            </w:pPr>
          </w:p>
          <w:p w:rsidR="00531D19" w:rsidRPr="00E10AFB" w:rsidRDefault="00531D19" w:rsidP="001A64CD">
            <w:pPr>
              <w:ind w:right="-108"/>
              <w:jc w:val="center"/>
            </w:pPr>
            <w:r w:rsidRPr="00E10AFB">
              <w:t xml:space="preserve">Для  работников, имеющих </w:t>
            </w:r>
            <w:r>
              <w:t>первую квалификационную категорию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185"/>
              <w:jc w:val="center"/>
            </w:pPr>
          </w:p>
          <w:p w:rsidR="00531D19" w:rsidRPr="00E10AFB" w:rsidRDefault="00531D19" w:rsidP="0039685A">
            <w:pPr>
              <w:ind w:right="-185"/>
              <w:jc w:val="center"/>
            </w:pPr>
            <w:r w:rsidRPr="00E10AFB">
              <w:t>Для работников, имеющих высш</w:t>
            </w:r>
            <w:r>
              <w:t>ую квалификационную категорию</w:t>
            </w:r>
          </w:p>
        </w:tc>
      </w:tr>
      <w:tr w:rsidR="00531D19" w:rsidRPr="00E10AFB" w:rsidTr="0039685A">
        <w:tc>
          <w:tcPr>
            <w:tcW w:w="98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87"/>
              <w:jc w:val="center"/>
            </w:pPr>
            <w:r w:rsidRPr="00E10AFB">
              <w:t>2 квалификационный уровень</w:t>
            </w:r>
          </w:p>
        </w:tc>
      </w:tr>
      <w:tr w:rsidR="00531D19" w:rsidRPr="00E10AFB" w:rsidTr="00104D54"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jc w:val="both"/>
            </w:pPr>
            <w:r w:rsidRPr="00E10AFB">
              <w:t>Инструктор-методист,</w:t>
            </w:r>
            <w:r>
              <w:t xml:space="preserve"> тренер,</w:t>
            </w:r>
            <w:r w:rsidRPr="00E10AFB">
              <w:t xml:space="preserve"> тренер-преподаватель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185"/>
              <w:jc w:val="center"/>
            </w:pPr>
            <w:r w:rsidRPr="00E10AFB">
              <w:t>10800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185"/>
              <w:jc w:val="center"/>
            </w:pPr>
            <w:r w:rsidRPr="00E10AFB">
              <w:t>11880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185"/>
              <w:jc w:val="center"/>
            </w:pPr>
            <w:r w:rsidRPr="00E10AFB">
              <w:t>12960</w:t>
            </w:r>
          </w:p>
        </w:tc>
      </w:tr>
      <w:tr w:rsidR="00531D19" w:rsidRPr="00E10AFB" w:rsidTr="0039685A">
        <w:tc>
          <w:tcPr>
            <w:tcW w:w="98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87"/>
              <w:jc w:val="center"/>
            </w:pPr>
            <w:r w:rsidRPr="00E10AFB">
              <w:t>3 квалификационный уровень</w:t>
            </w:r>
          </w:p>
        </w:tc>
      </w:tr>
      <w:tr w:rsidR="00531D19" w:rsidRPr="00E10AFB" w:rsidTr="00104D54"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jc w:val="both"/>
            </w:pPr>
            <w:r w:rsidRPr="00E10AFB">
              <w:t xml:space="preserve">Методист, старший инструктор-методист, старший тренер-преподаватель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185"/>
              <w:jc w:val="center"/>
            </w:pPr>
            <w:r w:rsidRPr="00E10AFB">
              <w:t>11300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185"/>
              <w:jc w:val="center"/>
            </w:pPr>
            <w:r w:rsidRPr="00E10AFB">
              <w:t>12430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D19" w:rsidRPr="00E10AFB" w:rsidRDefault="00531D19" w:rsidP="0039685A">
            <w:pPr>
              <w:ind w:right="-185"/>
              <w:jc w:val="center"/>
            </w:pPr>
            <w:r w:rsidRPr="00E10AFB">
              <w:t>13560</w:t>
            </w:r>
          </w:p>
        </w:tc>
      </w:tr>
    </w:tbl>
    <w:p w:rsidR="00531D19" w:rsidRDefault="00531D19" w:rsidP="00531D19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37524C" w:rsidRDefault="0037524C" w:rsidP="0037524C">
      <w:pPr>
        <w:ind w:right="-185"/>
        <w:jc w:val="center"/>
        <w:rPr>
          <w:b/>
          <w:bCs/>
        </w:rPr>
      </w:pPr>
    </w:p>
    <w:p w:rsidR="0037524C" w:rsidRDefault="00531D19" w:rsidP="0037524C">
      <w:pPr>
        <w:ind w:right="-185"/>
        <w:jc w:val="center"/>
        <w:rPr>
          <w:b/>
          <w:bCs/>
        </w:rPr>
      </w:pPr>
      <w:r w:rsidRPr="00F57A16">
        <w:rPr>
          <w:b/>
          <w:bCs/>
        </w:rPr>
        <w:t>Размеры</w:t>
      </w:r>
    </w:p>
    <w:p w:rsidR="00531D19" w:rsidRDefault="00531D19" w:rsidP="0037524C">
      <w:pPr>
        <w:ind w:right="-185"/>
        <w:jc w:val="center"/>
        <w:rPr>
          <w:b/>
          <w:bCs/>
        </w:rPr>
      </w:pPr>
      <w:r w:rsidRPr="00F57A16">
        <w:rPr>
          <w:b/>
          <w:bCs/>
        </w:rPr>
        <w:t xml:space="preserve">тарифных ставок, окладов (должностных окладов) по занимаемым должностям </w:t>
      </w:r>
      <w:r w:rsidR="00F57A16" w:rsidRPr="00F57A16">
        <w:rPr>
          <w:rStyle w:val="fontstyle01"/>
          <w:rFonts w:ascii="Times New Roman" w:hAnsi="Times New Roman"/>
          <w:sz w:val="24"/>
          <w:szCs w:val="24"/>
        </w:rPr>
        <w:t>работников культуры, искусства и кинематографии муниципальных образовательных</w:t>
      </w:r>
      <w:r w:rsidR="00F57A16" w:rsidRPr="00F57A16">
        <w:rPr>
          <w:b/>
          <w:bCs/>
        </w:rPr>
        <w:t xml:space="preserve"> </w:t>
      </w:r>
      <w:r w:rsidRPr="00F57A16">
        <w:rPr>
          <w:b/>
          <w:bCs/>
        </w:rPr>
        <w:t>организаций Петуховского муниципального округа</w:t>
      </w:r>
    </w:p>
    <w:p w:rsidR="00F57A16" w:rsidRDefault="00F57A16" w:rsidP="00531D19">
      <w:pPr>
        <w:ind w:left="-360" w:right="-185" w:firstLine="540"/>
        <w:jc w:val="center"/>
        <w:rPr>
          <w:b/>
          <w:bCs/>
        </w:rPr>
      </w:pPr>
    </w:p>
    <w:tbl>
      <w:tblPr>
        <w:tblW w:w="98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30"/>
        <w:gridCol w:w="3828"/>
      </w:tblGrid>
      <w:tr w:rsidR="003E4974" w:rsidRPr="00E10AFB" w:rsidTr="0039685A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74" w:rsidRDefault="003E4974" w:rsidP="0039685A">
            <w:pPr>
              <w:pStyle w:val="2"/>
              <w:ind w:left="-142" w:right="-185"/>
              <w:jc w:val="center"/>
            </w:pPr>
            <w:r w:rsidRPr="00E10AFB">
              <w:t xml:space="preserve">Квалификационный уровень, </w:t>
            </w:r>
          </w:p>
          <w:p w:rsidR="003E4974" w:rsidRPr="00E10AFB" w:rsidRDefault="003E4974" w:rsidP="0039685A">
            <w:pPr>
              <w:pStyle w:val="2"/>
              <w:ind w:left="-142" w:right="-185"/>
              <w:jc w:val="center"/>
            </w:pPr>
            <w:r w:rsidRPr="00E10AFB">
              <w:t>наименование должности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974" w:rsidRPr="00E10AFB" w:rsidRDefault="003E4974" w:rsidP="0039685A">
            <w:pPr>
              <w:pStyle w:val="2"/>
              <w:tabs>
                <w:tab w:val="left" w:pos="-273"/>
              </w:tabs>
              <w:ind w:left="-63" w:right="-183"/>
              <w:jc w:val="center"/>
            </w:pPr>
            <w:r w:rsidRPr="00E10AFB">
              <w:t>Минимальный размер оклада (должностного оклада)</w:t>
            </w:r>
          </w:p>
          <w:p w:rsidR="003E4974" w:rsidRPr="00E10AFB" w:rsidRDefault="003E4974" w:rsidP="0039685A">
            <w:pPr>
              <w:pStyle w:val="2"/>
              <w:tabs>
                <w:tab w:val="left" w:pos="-273"/>
              </w:tabs>
              <w:ind w:left="-63" w:right="-183"/>
              <w:jc w:val="center"/>
            </w:pPr>
          </w:p>
        </w:tc>
      </w:tr>
      <w:tr w:rsidR="003E4974" w:rsidRPr="00E10AFB" w:rsidTr="0039685A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74" w:rsidRPr="00E10AFB" w:rsidRDefault="003E4974" w:rsidP="0039685A">
            <w:pPr>
              <w:pStyle w:val="2"/>
              <w:ind w:right="-87"/>
              <w:jc w:val="center"/>
            </w:pPr>
            <w:r w:rsidRPr="00F57A16">
              <w:rPr>
                <w:color w:val="212121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3E4974" w:rsidRPr="00E10AFB" w:rsidTr="0039685A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74" w:rsidRPr="00E10AFB" w:rsidRDefault="003E4974" w:rsidP="0039685A">
            <w:pPr>
              <w:pStyle w:val="2"/>
              <w:ind w:right="-185"/>
            </w:pPr>
            <w:r>
              <w:t>Библиотекарь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74" w:rsidRPr="00E10AFB" w:rsidRDefault="0081623D" w:rsidP="0039685A">
            <w:pPr>
              <w:pStyle w:val="2"/>
              <w:ind w:right="-185"/>
              <w:jc w:val="center"/>
            </w:pPr>
            <w:r>
              <w:t>16000</w:t>
            </w:r>
          </w:p>
        </w:tc>
      </w:tr>
    </w:tbl>
    <w:p w:rsidR="003E4974" w:rsidRPr="00F57A16" w:rsidRDefault="003E4974" w:rsidP="00531D19">
      <w:pPr>
        <w:ind w:left="-360" w:right="-185" w:firstLine="540"/>
        <w:jc w:val="center"/>
        <w:rPr>
          <w:b/>
          <w:bCs/>
        </w:rPr>
      </w:pPr>
    </w:p>
    <w:p w:rsidR="00531D19" w:rsidRDefault="00531D19" w:rsidP="00531D19">
      <w:pPr>
        <w:jc w:val="both"/>
      </w:pPr>
    </w:p>
    <w:p w:rsidR="00531D19" w:rsidRDefault="00531D19" w:rsidP="00531D19">
      <w:pPr>
        <w:jc w:val="both"/>
      </w:pPr>
    </w:p>
    <w:p w:rsidR="00531D19" w:rsidRDefault="00531D19" w:rsidP="00531D19">
      <w:pPr>
        <w:jc w:val="both"/>
      </w:pPr>
    </w:p>
    <w:p w:rsidR="00531D19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  <w:r>
        <w:lastRenderedPageBreak/>
        <w:t>Согласовано:</w:t>
      </w:r>
    </w:p>
    <w:p w:rsidR="00531D19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Pr="00A83FC3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>Первый заместитель Главы</w:t>
      </w:r>
      <w:r w:rsidR="0081623D">
        <w:t xml:space="preserve"> </w:t>
      </w:r>
    </w:p>
    <w:p w:rsidR="00531D19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>Петуховского муниципального округа</w:t>
      </w:r>
      <w:r w:rsidRPr="00A83FC3">
        <w:tab/>
      </w:r>
    </w:p>
    <w:p w:rsidR="00531D19" w:rsidRPr="00A83FC3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  <w:r>
        <w:t>по социальной политике</w:t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FC3">
        <w:t>А.Л. Замяткин</w:t>
      </w:r>
    </w:p>
    <w:p w:rsidR="00531D19" w:rsidRPr="00A83FC3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Pr="00A83FC3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Заместитель Главы Петуховского </w:t>
      </w:r>
    </w:p>
    <w:p w:rsidR="00531D19" w:rsidRPr="00A83FC3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муниципального округа, начальник </w:t>
      </w:r>
    </w:p>
    <w:p w:rsidR="00531D19" w:rsidRPr="00A83FC3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Финансового управления Администрации </w:t>
      </w:r>
    </w:p>
    <w:p w:rsidR="00531D19" w:rsidRPr="00A83FC3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Петуховского муниципального округа  </w:t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83FC3">
        <w:t>О.Ю. Грыдина</w:t>
      </w:r>
    </w:p>
    <w:p w:rsidR="00531D19" w:rsidRPr="00A83FC3" w:rsidRDefault="00531D19" w:rsidP="00531D19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531D19" w:rsidRPr="00A83FC3" w:rsidRDefault="00531D19" w:rsidP="00531D19">
      <w:pPr>
        <w:jc w:val="both"/>
      </w:pPr>
      <w:r w:rsidRPr="00A83FC3">
        <w:t>Управляющий делами-</w:t>
      </w:r>
    </w:p>
    <w:p w:rsidR="00531D19" w:rsidRPr="00A83FC3" w:rsidRDefault="00531D19" w:rsidP="00531D19">
      <w:pPr>
        <w:jc w:val="both"/>
      </w:pPr>
      <w:r w:rsidRPr="00A83FC3">
        <w:t xml:space="preserve">руководитель аппарата Администрации </w:t>
      </w:r>
    </w:p>
    <w:p w:rsidR="00531D19" w:rsidRPr="00A83FC3" w:rsidRDefault="00531D19" w:rsidP="00531D19">
      <w:pPr>
        <w:jc w:val="both"/>
      </w:pPr>
      <w:r w:rsidRPr="00A83FC3">
        <w:t>Петуховского муниципального округа</w:t>
      </w:r>
      <w:r w:rsidRPr="00A83FC3">
        <w:tab/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FC3">
        <w:t>О.В. Вятчинина</w:t>
      </w:r>
    </w:p>
    <w:p w:rsidR="00531D19" w:rsidRPr="00A83FC3" w:rsidRDefault="00531D19" w:rsidP="00531D19">
      <w:pPr>
        <w:jc w:val="both"/>
      </w:pPr>
      <w:r w:rsidRPr="00A83FC3">
        <w:t xml:space="preserve">                                                                                                </w:t>
      </w:r>
    </w:p>
    <w:p w:rsidR="00531D19" w:rsidRPr="00A83FC3" w:rsidRDefault="00531D19" w:rsidP="00531D19">
      <w:pPr>
        <w:tabs>
          <w:tab w:val="left" w:pos="7110"/>
        </w:tabs>
      </w:pPr>
      <w:r w:rsidRPr="00A83FC3">
        <w:t xml:space="preserve">Советник Главы, заведующий </w:t>
      </w:r>
    </w:p>
    <w:p w:rsidR="00531D19" w:rsidRPr="00A83FC3" w:rsidRDefault="00531D19" w:rsidP="00531D19">
      <w:pPr>
        <w:tabs>
          <w:tab w:val="left" w:pos="7110"/>
        </w:tabs>
      </w:pPr>
      <w:r w:rsidRPr="00A83FC3">
        <w:t xml:space="preserve">юридическим сектором </w:t>
      </w:r>
      <w:r w:rsidR="0081623D">
        <w:t>Администрации</w:t>
      </w:r>
      <w:r w:rsidRPr="00A83FC3">
        <w:t xml:space="preserve">                                </w:t>
      </w:r>
    </w:p>
    <w:p w:rsidR="00531D19" w:rsidRDefault="00531D19" w:rsidP="00531D19">
      <w:pPr>
        <w:jc w:val="both"/>
      </w:pPr>
      <w:r w:rsidRPr="00A83FC3">
        <w:t>Петуховского муниципального округа</w:t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83FC3">
        <w:t>Н.Г. Сисевич</w:t>
      </w:r>
    </w:p>
    <w:p w:rsidR="00531D19" w:rsidRPr="00A94EC5" w:rsidRDefault="00531D19" w:rsidP="00531D19">
      <w:pPr>
        <w:jc w:val="both"/>
      </w:pPr>
      <w:r w:rsidRPr="00A94EC5">
        <w:t xml:space="preserve">                                                                                          </w:t>
      </w:r>
      <w:r>
        <w:t xml:space="preserve">      </w:t>
      </w:r>
    </w:p>
    <w:p w:rsidR="00531D19" w:rsidRPr="001C602D" w:rsidRDefault="00531D19" w:rsidP="00531D19">
      <w:pPr>
        <w:jc w:val="both"/>
      </w:pPr>
    </w:p>
    <w:p w:rsidR="00531D19" w:rsidRDefault="00531D19" w:rsidP="00531D19">
      <w:pPr>
        <w:jc w:val="both"/>
      </w:pPr>
    </w:p>
    <w:p w:rsidR="00531D19" w:rsidRDefault="00531D19" w:rsidP="00531D19">
      <w:pPr>
        <w:pStyle w:val="3"/>
        <w:tabs>
          <w:tab w:val="left" w:pos="684"/>
          <w:tab w:val="left" w:pos="1083"/>
        </w:tabs>
        <w:autoSpaceDE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531D19" w:rsidRDefault="00531D19" w:rsidP="00531D19">
      <w:pPr>
        <w:jc w:val="both"/>
      </w:pPr>
    </w:p>
    <w:p w:rsidR="00531D19" w:rsidRDefault="00531D19" w:rsidP="00531D19">
      <w:pPr>
        <w:jc w:val="both"/>
      </w:pPr>
    </w:p>
    <w:p w:rsidR="00531D19" w:rsidRDefault="00531D19" w:rsidP="00531D19">
      <w:pPr>
        <w:jc w:val="both"/>
      </w:pPr>
    </w:p>
    <w:p w:rsidR="00531D19" w:rsidRDefault="00531D19" w:rsidP="00531D19">
      <w:pPr>
        <w:jc w:val="both"/>
      </w:pPr>
    </w:p>
    <w:p w:rsidR="00531D19" w:rsidRDefault="00531D19" w:rsidP="00531D19">
      <w:pPr>
        <w:jc w:val="both"/>
      </w:pPr>
    </w:p>
    <w:p w:rsidR="00531D19" w:rsidRDefault="00531D19" w:rsidP="00531D19">
      <w:pPr>
        <w:jc w:val="both"/>
      </w:pPr>
    </w:p>
    <w:p w:rsidR="00531D19" w:rsidRDefault="00531D19" w:rsidP="00531D19">
      <w:pPr>
        <w:jc w:val="center"/>
      </w:pPr>
    </w:p>
    <w:p w:rsidR="00531D19" w:rsidRPr="00E717EC" w:rsidRDefault="00531D19" w:rsidP="00531D19">
      <w:pPr>
        <w:ind w:firstLine="15"/>
        <w:jc w:val="center"/>
      </w:pPr>
      <w:r w:rsidRPr="00E717EC">
        <w:t>СПРАВКА-РАССЫЛКА</w:t>
      </w:r>
    </w:p>
    <w:p w:rsidR="002B68E7" w:rsidRDefault="00531D19" w:rsidP="002B68E7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  <w:r w:rsidRPr="001C602D">
        <w:t>к постановлению Администрации Петуховского</w:t>
      </w:r>
      <w:r>
        <w:t xml:space="preserve"> </w:t>
      </w:r>
      <w:r w:rsidRPr="001C602D">
        <w:t>муниципального округа от</w:t>
      </w:r>
      <w:r>
        <w:t xml:space="preserve"> </w:t>
      </w:r>
      <w:r w:rsidRPr="001C602D">
        <w:t>_____</w:t>
      </w:r>
      <w:r>
        <w:t>___</w:t>
      </w:r>
      <w:r w:rsidRPr="001C602D">
        <w:t>__ №___</w:t>
      </w:r>
      <w:r>
        <w:t>______</w:t>
      </w:r>
      <w:r w:rsidRPr="001C602D">
        <w:t xml:space="preserve">__  </w:t>
      </w:r>
      <w:r w:rsidR="002B68E7" w:rsidRPr="002B68E7">
        <w:t>«О внесении изменений в постановление Администрации Петуховского муниципального округа от 06 февраля 2023 года № 73 «Об утверждении Положения об оплате труда работников муниципальных образовательных организаций Петуховского муниципального округа.</w:t>
      </w:r>
    </w:p>
    <w:p w:rsidR="00531D19" w:rsidRPr="00E717EC" w:rsidRDefault="00531D19" w:rsidP="002B68E7">
      <w:pPr>
        <w:ind w:firstLine="15"/>
        <w:jc w:val="center"/>
      </w:pPr>
    </w:p>
    <w:p w:rsidR="00531D19" w:rsidRPr="00E717EC" w:rsidRDefault="00531D19" w:rsidP="00531D19"/>
    <w:tbl>
      <w:tblPr>
        <w:tblW w:w="0" w:type="auto"/>
        <w:tblInd w:w="-176" w:type="dxa"/>
        <w:tblLook w:val="04A0"/>
      </w:tblPr>
      <w:tblGrid>
        <w:gridCol w:w="1701"/>
        <w:gridCol w:w="7905"/>
      </w:tblGrid>
      <w:tr w:rsidR="00531D19" w:rsidRPr="00E717EC" w:rsidTr="0039685A">
        <w:tc>
          <w:tcPr>
            <w:tcW w:w="1701" w:type="dxa"/>
          </w:tcPr>
          <w:p w:rsidR="00531D19" w:rsidRPr="00CD7C76" w:rsidRDefault="00531D19" w:rsidP="0039685A">
            <w:pPr>
              <w:tabs>
                <w:tab w:val="left" w:pos="1050"/>
              </w:tabs>
              <w:ind w:left="176"/>
              <w:rPr>
                <w:color w:val="000000"/>
              </w:rPr>
            </w:pPr>
            <w:r w:rsidRPr="00CD7C76">
              <w:rPr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531D19" w:rsidRPr="00CD7C76" w:rsidRDefault="00531D19" w:rsidP="0039685A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531D19" w:rsidRPr="00CD7C76" w:rsidRDefault="00531D19" w:rsidP="0039685A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531D19" w:rsidRPr="00CD7C76" w:rsidRDefault="00531D19" w:rsidP="0039685A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531D19" w:rsidRDefault="00531D19" w:rsidP="0039685A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 xml:space="preserve">Реестр НПА </w:t>
            </w:r>
            <w:r>
              <w:rPr>
                <w:color w:val="000000"/>
              </w:rPr>
              <w:t>–</w:t>
            </w:r>
            <w:r w:rsidRPr="00CD7C76">
              <w:rPr>
                <w:color w:val="000000"/>
              </w:rPr>
              <w:t xml:space="preserve"> 1</w:t>
            </w:r>
          </w:p>
          <w:p w:rsidR="00531D19" w:rsidRPr="00CD7C76" w:rsidRDefault="00531D19" w:rsidP="0039685A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Регистр НПА - 1</w:t>
            </w:r>
          </w:p>
          <w:p w:rsidR="00531D19" w:rsidRPr="00CD7C76" w:rsidRDefault="00531D19" w:rsidP="0039685A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531D19" w:rsidRPr="00CD7C76" w:rsidRDefault="00531D19" w:rsidP="0039685A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округа» - 1</w:t>
            </w:r>
          </w:p>
          <w:p w:rsidR="00531D19" w:rsidRPr="00165E5D" w:rsidRDefault="00531D19" w:rsidP="0039685A">
            <w:pPr>
              <w:tabs>
                <w:tab w:val="left" w:pos="317"/>
              </w:tabs>
              <w:rPr>
                <w:color w:val="000000"/>
              </w:rPr>
            </w:pPr>
          </w:p>
        </w:tc>
      </w:tr>
      <w:tr w:rsidR="00531D19" w:rsidRPr="00E717EC" w:rsidTr="0039685A">
        <w:tc>
          <w:tcPr>
            <w:tcW w:w="1701" w:type="dxa"/>
          </w:tcPr>
          <w:p w:rsidR="00531D19" w:rsidRDefault="00531D19" w:rsidP="0039685A">
            <w:pPr>
              <w:tabs>
                <w:tab w:val="left" w:pos="0"/>
                <w:tab w:val="left" w:pos="1050"/>
              </w:tabs>
              <w:ind w:left="-392"/>
              <w:rPr>
                <w:color w:val="000000"/>
              </w:rPr>
            </w:pPr>
          </w:p>
          <w:p w:rsidR="00531D19" w:rsidRPr="00E717EC" w:rsidRDefault="00531D19" w:rsidP="0039685A">
            <w:pPr>
              <w:tabs>
                <w:tab w:val="left" w:pos="0"/>
                <w:tab w:val="left" w:pos="1050"/>
              </w:tabs>
              <w:ind w:left="-392"/>
              <w:rPr>
                <w:color w:val="000000"/>
              </w:rPr>
            </w:pPr>
          </w:p>
        </w:tc>
        <w:tc>
          <w:tcPr>
            <w:tcW w:w="7905" w:type="dxa"/>
          </w:tcPr>
          <w:p w:rsidR="00531D19" w:rsidRDefault="00531D19" w:rsidP="0039685A">
            <w:pPr>
              <w:pStyle w:val="af"/>
              <w:tabs>
                <w:tab w:val="left" w:pos="317"/>
              </w:tabs>
              <w:ind w:left="33"/>
              <w:rPr>
                <w:color w:val="000000"/>
              </w:rPr>
            </w:pPr>
          </w:p>
          <w:p w:rsidR="00531D19" w:rsidRPr="00E717EC" w:rsidRDefault="00531D19" w:rsidP="0039685A">
            <w:pPr>
              <w:pStyle w:val="af"/>
              <w:tabs>
                <w:tab w:val="left" w:pos="317"/>
              </w:tabs>
              <w:ind w:left="33"/>
              <w:rPr>
                <w:color w:val="000000"/>
              </w:rPr>
            </w:pPr>
          </w:p>
        </w:tc>
      </w:tr>
    </w:tbl>
    <w:p w:rsidR="002B68E7" w:rsidRDefault="002B68E7" w:rsidP="00531D19">
      <w:pPr>
        <w:rPr>
          <w:sz w:val="20"/>
          <w:szCs w:val="20"/>
        </w:rPr>
      </w:pPr>
    </w:p>
    <w:p w:rsidR="00531D19" w:rsidRDefault="00531D19" w:rsidP="00531D19">
      <w:pPr>
        <w:rPr>
          <w:sz w:val="20"/>
          <w:szCs w:val="20"/>
        </w:rPr>
      </w:pPr>
      <w:r w:rsidRPr="00C35AAC">
        <w:rPr>
          <w:sz w:val="20"/>
          <w:szCs w:val="20"/>
        </w:rPr>
        <w:t>В.</w:t>
      </w:r>
      <w:r w:rsidR="005972F8">
        <w:rPr>
          <w:sz w:val="20"/>
          <w:szCs w:val="20"/>
        </w:rPr>
        <w:t xml:space="preserve"> А. Снегерева</w:t>
      </w:r>
    </w:p>
    <w:p w:rsidR="00531D19" w:rsidRDefault="00531D19" w:rsidP="002B68E7">
      <w:r>
        <w:rPr>
          <w:sz w:val="20"/>
          <w:szCs w:val="20"/>
        </w:rPr>
        <w:t>8(3522)44-69-59</w:t>
      </w:r>
    </w:p>
    <w:sectPr w:rsidR="00531D19" w:rsidSect="009A1229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CC" w:rsidRDefault="004D58CC">
      <w:r>
        <w:separator/>
      </w:r>
    </w:p>
  </w:endnote>
  <w:endnote w:type="continuationSeparator" w:id="1">
    <w:p w:rsidR="004D58CC" w:rsidRDefault="004D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CC" w:rsidRDefault="004D58CC">
      <w:r>
        <w:separator/>
      </w:r>
    </w:p>
  </w:footnote>
  <w:footnote w:type="continuationSeparator" w:id="1">
    <w:p w:rsidR="004D58CC" w:rsidRDefault="004D5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813715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2EDE"/>
    <w:rsid w:val="00042EA6"/>
    <w:rsid w:val="00044329"/>
    <w:rsid w:val="0005328B"/>
    <w:rsid w:val="00053494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27BF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0105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4D54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2B67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5E5D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4CD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4307"/>
    <w:rsid w:val="001E58B0"/>
    <w:rsid w:val="001E5A2B"/>
    <w:rsid w:val="001E72B6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0BE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1263"/>
    <w:rsid w:val="002755CA"/>
    <w:rsid w:val="00291E9F"/>
    <w:rsid w:val="00292CD0"/>
    <w:rsid w:val="00296A11"/>
    <w:rsid w:val="002974CB"/>
    <w:rsid w:val="002A006C"/>
    <w:rsid w:val="002A19B0"/>
    <w:rsid w:val="002A3BC9"/>
    <w:rsid w:val="002A4665"/>
    <w:rsid w:val="002A51DB"/>
    <w:rsid w:val="002B27DF"/>
    <w:rsid w:val="002B68E7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4696"/>
    <w:rsid w:val="002E77C4"/>
    <w:rsid w:val="002E7B27"/>
    <w:rsid w:val="002F02F4"/>
    <w:rsid w:val="002F10CF"/>
    <w:rsid w:val="002F1E7A"/>
    <w:rsid w:val="002F794A"/>
    <w:rsid w:val="00305BC4"/>
    <w:rsid w:val="003079B0"/>
    <w:rsid w:val="00307E21"/>
    <w:rsid w:val="003144B4"/>
    <w:rsid w:val="0031509C"/>
    <w:rsid w:val="00315775"/>
    <w:rsid w:val="003165B1"/>
    <w:rsid w:val="00324074"/>
    <w:rsid w:val="00324C79"/>
    <w:rsid w:val="00324FEF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7524C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4974"/>
    <w:rsid w:val="003E5954"/>
    <w:rsid w:val="003E5F48"/>
    <w:rsid w:val="003E6C27"/>
    <w:rsid w:val="003E7F70"/>
    <w:rsid w:val="00400D44"/>
    <w:rsid w:val="004027ED"/>
    <w:rsid w:val="00404F21"/>
    <w:rsid w:val="00405B86"/>
    <w:rsid w:val="00406A9A"/>
    <w:rsid w:val="00407267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1BC2"/>
    <w:rsid w:val="004A272D"/>
    <w:rsid w:val="004A2E4F"/>
    <w:rsid w:val="004A59C5"/>
    <w:rsid w:val="004A68C9"/>
    <w:rsid w:val="004A7037"/>
    <w:rsid w:val="004A7C8C"/>
    <w:rsid w:val="004B42A3"/>
    <w:rsid w:val="004C2AF0"/>
    <w:rsid w:val="004C4737"/>
    <w:rsid w:val="004D58CC"/>
    <w:rsid w:val="004D6334"/>
    <w:rsid w:val="004E08CE"/>
    <w:rsid w:val="004E30D5"/>
    <w:rsid w:val="004E552F"/>
    <w:rsid w:val="004E64A5"/>
    <w:rsid w:val="004F275D"/>
    <w:rsid w:val="004F3E8B"/>
    <w:rsid w:val="004F42A8"/>
    <w:rsid w:val="004F4A80"/>
    <w:rsid w:val="004F6888"/>
    <w:rsid w:val="004F7F4D"/>
    <w:rsid w:val="0050029B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1D19"/>
    <w:rsid w:val="00533A04"/>
    <w:rsid w:val="00533E08"/>
    <w:rsid w:val="0053593F"/>
    <w:rsid w:val="005374D3"/>
    <w:rsid w:val="00537A47"/>
    <w:rsid w:val="005415E2"/>
    <w:rsid w:val="005425B2"/>
    <w:rsid w:val="00544138"/>
    <w:rsid w:val="00544817"/>
    <w:rsid w:val="00544AEF"/>
    <w:rsid w:val="0054560E"/>
    <w:rsid w:val="005456E4"/>
    <w:rsid w:val="0054717B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5272"/>
    <w:rsid w:val="00587101"/>
    <w:rsid w:val="00587BA5"/>
    <w:rsid w:val="00591751"/>
    <w:rsid w:val="00594D20"/>
    <w:rsid w:val="005972F8"/>
    <w:rsid w:val="005A030B"/>
    <w:rsid w:val="005A37CD"/>
    <w:rsid w:val="005B2A00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12E3"/>
    <w:rsid w:val="00675AA2"/>
    <w:rsid w:val="0068059B"/>
    <w:rsid w:val="00681265"/>
    <w:rsid w:val="0068433E"/>
    <w:rsid w:val="0068652B"/>
    <w:rsid w:val="00686745"/>
    <w:rsid w:val="0068675D"/>
    <w:rsid w:val="00687680"/>
    <w:rsid w:val="0068782D"/>
    <w:rsid w:val="00691C09"/>
    <w:rsid w:val="0069238A"/>
    <w:rsid w:val="006A1B2A"/>
    <w:rsid w:val="006A4D01"/>
    <w:rsid w:val="006A5D70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3C6B"/>
    <w:rsid w:val="00724A10"/>
    <w:rsid w:val="00724EE1"/>
    <w:rsid w:val="007324C1"/>
    <w:rsid w:val="00732B75"/>
    <w:rsid w:val="00733AF8"/>
    <w:rsid w:val="0073645E"/>
    <w:rsid w:val="0074293A"/>
    <w:rsid w:val="00743E08"/>
    <w:rsid w:val="00751B3E"/>
    <w:rsid w:val="00754020"/>
    <w:rsid w:val="00760B71"/>
    <w:rsid w:val="0076154D"/>
    <w:rsid w:val="00761849"/>
    <w:rsid w:val="0076313B"/>
    <w:rsid w:val="00763D96"/>
    <w:rsid w:val="00763FEC"/>
    <w:rsid w:val="007641E7"/>
    <w:rsid w:val="0076585B"/>
    <w:rsid w:val="00773C6B"/>
    <w:rsid w:val="0077583E"/>
    <w:rsid w:val="00776527"/>
    <w:rsid w:val="00780360"/>
    <w:rsid w:val="00783323"/>
    <w:rsid w:val="00785685"/>
    <w:rsid w:val="00791690"/>
    <w:rsid w:val="00791B3D"/>
    <w:rsid w:val="0079588B"/>
    <w:rsid w:val="007A2453"/>
    <w:rsid w:val="007A77C1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491B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E7D1B"/>
    <w:rsid w:val="007F0059"/>
    <w:rsid w:val="007F4CF7"/>
    <w:rsid w:val="00800515"/>
    <w:rsid w:val="00801DC2"/>
    <w:rsid w:val="00802FBA"/>
    <w:rsid w:val="00813715"/>
    <w:rsid w:val="0081623D"/>
    <w:rsid w:val="00816DF1"/>
    <w:rsid w:val="00820C2B"/>
    <w:rsid w:val="00824DB6"/>
    <w:rsid w:val="008306F0"/>
    <w:rsid w:val="0083173F"/>
    <w:rsid w:val="00831B0D"/>
    <w:rsid w:val="008341F5"/>
    <w:rsid w:val="00834538"/>
    <w:rsid w:val="00836F1E"/>
    <w:rsid w:val="00851E85"/>
    <w:rsid w:val="00854BDD"/>
    <w:rsid w:val="00862709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321B"/>
    <w:rsid w:val="008D4557"/>
    <w:rsid w:val="008E1725"/>
    <w:rsid w:val="008E481F"/>
    <w:rsid w:val="008E7C0C"/>
    <w:rsid w:val="008F030A"/>
    <w:rsid w:val="008F0ED9"/>
    <w:rsid w:val="008F3314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1F7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1229"/>
    <w:rsid w:val="009A292A"/>
    <w:rsid w:val="009A34E6"/>
    <w:rsid w:val="009A43F1"/>
    <w:rsid w:val="009A5B46"/>
    <w:rsid w:val="009A6E3F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31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44307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2F74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0679"/>
    <w:rsid w:val="00B0199F"/>
    <w:rsid w:val="00B03D82"/>
    <w:rsid w:val="00B03FD1"/>
    <w:rsid w:val="00B054A5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47876"/>
    <w:rsid w:val="00B5491D"/>
    <w:rsid w:val="00B565D5"/>
    <w:rsid w:val="00B60994"/>
    <w:rsid w:val="00B62D35"/>
    <w:rsid w:val="00B63D65"/>
    <w:rsid w:val="00B65554"/>
    <w:rsid w:val="00B66532"/>
    <w:rsid w:val="00B67B09"/>
    <w:rsid w:val="00B67DFD"/>
    <w:rsid w:val="00B7324A"/>
    <w:rsid w:val="00B7334E"/>
    <w:rsid w:val="00B74717"/>
    <w:rsid w:val="00B831C9"/>
    <w:rsid w:val="00B83A90"/>
    <w:rsid w:val="00B86840"/>
    <w:rsid w:val="00B94317"/>
    <w:rsid w:val="00B9556A"/>
    <w:rsid w:val="00BA7367"/>
    <w:rsid w:val="00BB2784"/>
    <w:rsid w:val="00BB327A"/>
    <w:rsid w:val="00BB453B"/>
    <w:rsid w:val="00BB5DFE"/>
    <w:rsid w:val="00BC0AD0"/>
    <w:rsid w:val="00BC4E0F"/>
    <w:rsid w:val="00BC69D1"/>
    <w:rsid w:val="00BC6D94"/>
    <w:rsid w:val="00BD09E1"/>
    <w:rsid w:val="00BD0DA1"/>
    <w:rsid w:val="00BD14A8"/>
    <w:rsid w:val="00BD6EB7"/>
    <w:rsid w:val="00BE0FCA"/>
    <w:rsid w:val="00BE2C81"/>
    <w:rsid w:val="00BE636B"/>
    <w:rsid w:val="00BE69ED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03A8"/>
    <w:rsid w:val="00C15FA0"/>
    <w:rsid w:val="00C2089C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1367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0848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1F0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97C2F"/>
    <w:rsid w:val="00DA0D8B"/>
    <w:rsid w:val="00DA0E62"/>
    <w:rsid w:val="00DA58E8"/>
    <w:rsid w:val="00DB30D7"/>
    <w:rsid w:val="00DB5F7A"/>
    <w:rsid w:val="00DB601B"/>
    <w:rsid w:val="00DB658B"/>
    <w:rsid w:val="00DB6825"/>
    <w:rsid w:val="00DC0572"/>
    <w:rsid w:val="00DC071D"/>
    <w:rsid w:val="00DC341B"/>
    <w:rsid w:val="00DC6FE8"/>
    <w:rsid w:val="00DD0AA8"/>
    <w:rsid w:val="00DD3E5A"/>
    <w:rsid w:val="00DD3F27"/>
    <w:rsid w:val="00DE21CB"/>
    <w:rsid w:val="00DF14A2"/>
    <w:rsid w:val="00DF5A78"/>
    <w:rsid w:val="00DF70FB"/>
    <w:rsid w:val="00E0037E"/>
    <w:rsid w:val="00E0551B"/>
    <w:rsid w:val="00E07FB8"/>
    <w:rsid w:val="00E10AFB"/>
    <w:rsid w:val="00E1399B"/>
    <w:rsid w:val="00E14218"/>
    <w:rsid w:val="00E14A9B"/>
    <w:rsid w:val="00E20F07"/>
    <w:rsid w:val="00E21B74"/>
    <w:rsid w:val="00E2507A"/>
    <w:rsid w:val="00E32282"/>
    <w:rsid w:val="00E35747"/>
    <w:rsid w:val="00E430D7"/>
    <w:rsid w:val="00E45C2C"/>
    <w:rsid w:val="00E50809"/>
    <w:rsid w:val="00E54237"/>
    <w:rsid w:val="00E54760"/>
    <w:rsid w:val="00E578B2"/>
    <w:rsid w:val="00E6538A"/>
    <w:rsid w:val="00E71B0B"/>
    <w:rsid w:val="00E72381"/>
    <w:rsid w:val="00E73E1A"/>
    <w:rsid w:val="00E81CA3"/>
    <w:rsid w:val="00E82CAA"/>
    <w:rsid w:val="00E8458A"/>
    <w:rsid w:val="00E85194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1DA0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B62"/>
    <w:rsid w:val="00F22CC7"/>
    <w:rsid w:val="00F23A73"/>
    <w:rsid w:val="00F254E3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57A16"/>
    <w:rsid w:val="00F6284C"/>
    <w:rsid w:val="00F62BD7"/>
    <w:rsid w:val="00F63345"/>
    <w:rsid w:val="00F660D2"/>
    <w:rsid w:val="00F7088A"/>
    <w:rsid w:val="00F713FE"/>
    <w:rsid w:val="00F75365"/>
    <w:rsid w:val="00F771B1"/>
    <w:rsid w:val="00F815D2"/>
    <w:rsid w:val="00F82348"/>
    <w:rsid w:val="00F82D9D"/>
    <w:rsid w:val="00F85B59"/>
    <w:rsid w:val="00F862E3"/>
    <w:rsid w:val="00F910C9"/>
    <w:rsid w:val="00F91B1C"/>
    <w:rsid w:val="00F9548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3A2E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Основной шрифт абзаца1"/>
    <w:rsid w:val="0050029B"/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2A51DB"/>
    <w:rPr>
      <w:sz w:val="24"/>
      <w:szCs w:val="24"/>
    </w:rPr>
  </w:style>
  <w:style w:type="character" w:customStyle="1" w:styleId="FontStyle29">
    <w:name w:val="Font Style29"/>
    <w:rsid w:val="002A51DB"/>
    <w:rPr>
      <w:rFonts w:ascii="Arial" w:hAnsi="Arial" w:cs="Arial"/>
      <w:b/>
      <w:bCs/>
      <w:color w:val="000000"/>
      <w:sz w:val="22"/>
      <w:szCs w:val="22"/>
    </w:rPr>
  </w:style>
  <w:style w:type="paragraph" w:customStyle="1" w:styleId="3">
    <w:name w:val="Исполнитель3"/>
    <w:basedOn w:val="a"/>
    <w:uiPriority w:val="99"/>
    <w:rsid w:val="007E7D1B"/>
    <w:pPr>
      <w:widowControl w:val="0"/>
      <w:suppressLineNumbers/>
      <w:suppressAutoHyphens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character" w:customStyle="1" w:styleId="eop">
    <w:name w:val="eop"/>
    <w:rsid w:val="00BB5DFE"/>
  </w:style>
  <w:style w:type="paragraph" w:customStyle="1" w:styleId="2">
    <w:name w:val="Обычный2"/>
    <w:rsid w:val="00B03FD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Standard">
    <w:name w:val="Standard"/>
    <w:rsid w:val="00B03FD1"/>
    <w:pPr>
      <w:autoSpaceDN w:val="0"/>
      <w:textAlignment w:val="baseline"/>
    </w:pPr>
  </w:style>
  <w:style w:type="character" w:customStyle="1" w:styleId="fontstyle01">
    <w:name w:val="fontstyle01"/>
    <w:basedOn w:val="a0"/>
    <w:rsid w:val="00F57A16"/>
    <w:rPr>
      <w:rFonts w:ascii="Helvetica-Bold" w:hAnsi="Helvetica-Bold" w:hint="default"/>
      <w:b/>
      <w:bCs/>
      <w:i w:val="0"/>
      <w:iCs w:val="0"/>
      <w:color w:val="2121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F684-A92F-41C7-9502-832E2598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44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Лаговщина И С</cp:lastModifiedBy>
  <cp:revision>3</cp:revision>
  <cp:lastPrinted>2023-08-10T11:33:00Z</cp:lastPrinted>
  <dcterms:created xsi:type="dcterms:W3CDTF">2023-08-10T10:58:00Z</dcterms:created>
  <dcterms:modified xsi:type="dcterms:W3CDTF">2023-08-10T11:34:00Z</dcterms:modified>
</cp:coreProperties>
</file>